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72" w:rsidRPr="0099122F" w:rsidRDefault="00B75472" w:rsidP="007336A3">
      <w:pPr>
        <w:pStyle w:val="10"/>
        <w:spacing w:before="0" w:after="0"/>
        <w:ind w:left="5387"/>
        <w:rPr>
          <w:sz w:val="28"/>
          <w:szCs w:val="28"/>
        </w:rPr>
      </w:pPr>
      <w:r w:rsidRPr="0099122F">
        <w:rPr>
          <w:sz w:val="28"/>
          <w:szCs w:val="28"/>
        </w:rPr>
        <w:t>Министру промышленности и торговли</w:t>
      </w:r>
    </w:p>
    <w:p w:rsidR="00B75472" w:rsidRPr="0099122F" w:rsidRDefault="00B75472" w:rsidP="007336A3">
      <w:pPr>
        <w:pStyle w:val="10"/>
        <w:spacing w:before="0" w:after="0"/>
        <w:ind w:left="5387"/>
        <w:rPr>
          <w:sz w:val="28"/>
          <w:szCs w:val="28"/>
        </w:rPr>
      </w:pPr>
      <w:r w:rsidRPr="0099122F">
        <w:rPr>
          <w:sz w:val="28"/>
          <w:szCs w:val="28"/>
        </w:rPr>
        <w:t xml:space="preserve">Луганской Народной Республики </w:t>
      </w:r>
    </w:p>
    <w:p w:rsidR="00B75472" w:rsidRPr="0099122F" w:rsidRDefault="00B75472" w:rsidP="007336A3">
      <w:pPr>
        <w:pStyle w:val="10"/>
        <w:spacing w:before="0" w:after="0"/>
        <w:ind w:left="5387"/>
        <w:rPr>
          <w:sz w:val="28"/>
          <w:szCs w:val="28"/>
        </w:rPr>
      </w:pPr>
      <w:r w:rsidRPr="0099122F">
        <w:rPr>
          <w:sz w:val="28"/>
          <w:szCs w:val="28"/>
        </w:rPr>
        <w:t xml:space="preserve">______________________________ </w:t>
      </w:r>
    </w:p>
    <w:p w:rsidR="007336A3" w:rsidRDefault="007336A3" w:rsidP="007336A3">
      <w:pPr>
        <w:pStyle w:val="10"/>
        <w:rPr>
          <w:szCs w:val="24"/>
        </w:rPr>
      </w:pPr>
      <w:r>
        <w:rPr>
          <w:szCs w:val="24"/>
        </w:rPr>
        <w:t xml:space="preserve">от ___________ </w:t>
      </w:r>
      <w:r w:rsidRPr="0099122F">
        <w:rPr>
          <w:szCs w:val="24"/>
        </w:rPr>
        <w:t>№ ____</w:t>
      </w:r>
      <w:r>
        <w:rPr>
          <w:szCs w:val="24"/>
        </w:rPr>
        <w:t>__</w:t>
      </w:r>
    </w:p>
    <w:p w:rsidR="00B75472" w:rsidRPr="007336A3" w:rsidRDefault="00B75472" w:rsidP="003D65BC">
      <w:pPr>
        <w:pStyle w:val="10"/>
        <w:spacing w:before="0" w:after="0"/>
        <w:jc w:val="center"/>
        <w:rPr>
          <w:szCs w:val="24"/>
        </w:rPr>
      </w:pPr>
      <w:r w:rsidRPr="0099122F">
        <w:rPr>
          <w:sz w:val="28"/>
          <w:szCs w:val="28"/>
        </w:rPr>
        <w:t>ЗАЯВЛЕНИЕ</w:t>
      </w:r>
    </w:p>
    <w:p w:rsidR="00B75472" w:rsidRPr="0099122F" w:rsidRDefault="00B75472" w:rsidP="003D65BC">
      <w:pPr>
        <w:suppressAutoHyphens/>
        <w:jc w:val="center"/>
        <w:rPr>
          <w:sz w:val="28"/>
          <w:szCs w:val="28"/>
        </w:rPr>
      </w:pPr>
      <w:r w:rsidRPr="0099122F">
        <w:rPr>
          <w:sz w:val="28"/>
          <w:szCs w:val="28"/>
        </w:rPr>
        <w:t>о внесении изменений в реестр лицензий</w:t>
      </w:r>
    </w:p>
    <w:p w:rsidR="00B75472" w:rsidRPr="0099122F" w:rsidRDefault="00B75472" w:rsidP="003D65BC">
      <w:pPr>
        <w:suppressAutoHyphens/>
        <w:jc w:val="center"/>
        <w:rPr>
          <w:sz w:val="28"/>
          <w:szCs w:val="28"/>
        </w:rPr>
      </w:pPr>
      <w:proofErr w:type="gramStart"/>
      <w:r w:rsidRPr="0099122F">
        <w:rPr>
          <w:sz w:val="28"/>
          <w:szCs w:val="28"/>
        </w:rPr>
        <w:t>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деятельности, реорганизации юридического лица в форме преобразования, слияния, присоединения лицензиата к другому юридическому лицу, изменения его наименования, адреса места нахождения, изменения места жительства, имени, фамилии и отчества</w:t>
      </w:r>
      <w:r w:rsidR="004F18A8" w:rsidRPr="0099122F">
        <w:rPr>
          <w:sz w:val="28"/>
          <w:szCs w:val="28"/>
        </w:rPr>
        <w:t xml:space="preserve"> (при наличии) </w:t>
      </w:r>
      <w:r w:rsidRPr="0099122F">
        <w:rPr>
          <w:sz w:val="28"/>
          <w:szCs w:val="28"/>
        </w:rPr>
        <w:t>индивидуального предпринимателя, реквизитов документа, удостоверяющего его личность, прекращения деятельности по</w:t>
      </w:r>
      <w:proofErr w:type="gramEnd"/>
      <w:r w:rsidRPr="0099122F">
        <w:rPr>
          <w:sz w:val="28"/>
          <w:szCs w:val="28"/>
        </w:rPr>
        <w:t xml:space="preserve"> отдельным адресам мест осуществления лицензируемого вида деятельности)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</w:p>
    <w:p w:rsidR="00B75472" w:rsidRPr="0099122F" w:rsidRDefault="00B75472" w:rsidP="003D65BC">
      <w:pPr>
        <w:suppressAutoHyphens/>
        <w:ind w:firstLine="567"/>
        <w:jc w:val="both"/>
      </w:pPr>
      <w:r w:rsidRPr="0099122F">
        <w:t>Прошу внести изменения в реестр лицензий в отношении лицензии ___________________________________________________</w:t>
      </w:r>
      <w:r w:rsidR="003D65BC">
        <w:t>_________________________________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                                                     (регистрационный номер лицензии и дата предоставления лицензии)</w:t>
      </w:r>
    </w:p>
    <w:p w:rsidR="002F2BE9" w:rsidRPr="0099122F" w:rsidRDefault="002F2BE9" w:rsidP="00B75472">
      <w:pPr>
        <w:suppressAutoHyphens/>
        <w:jc w:val="both"/>
      </w:pPr>
      <w:r w:rsidRPr="0099122F">
        <w:t>_____________________________________________________________________________________</w:t>
      </w:r>
    </w:p>
    <w:p w:rsidR="00B75472" w:rsidRPr="0099122F" w:rsidRDefault="00B75472" w:rsidP="00B75472">
      <w:pPr>
        <w:suppressAutoHyphens/>
        <w:jc w:val="both"/>
      </w:pPr>
      <w:r w:rsidRPr="0099122F">
        <w:t>на заготовку, хранение, переработку и реализацию лома черных металлов, цветных металлов</w:t>
      </w:r>
    </w:p>
    <w:p w:rsidR="00B75472" w:rsidRPr="0099122F" w:rsidRDefault="00B75472" w:rsidP="00B75472">
      <w:pPr>
        <w:suppressAutoHyphens/>
        <w:jc w:val="both"/>
        <w:rPr>
          <w:sz w:val="10"/>
          <w:szCs w:val="10"/>
        </w:rPr>
      </w:pPr>
    </w:p>
    <w:p w:rsidR="00B75472" w:rsidRPr="0099122F" w:rsidRDefault="00B75472" w:rsidP="00B75472">
      <w:pPr>
        <w:suppressAutoHyphens/>
        <w:jc w:val="both"/>
      </w:pPr>
      <w:r w:rsidRPr="0099122F">
        <w:t>Лицензиат: __________________________________________________________________________</w:t>
      </w:r>
    </w:p>
    <w:p w:rsidR="00B75472" w:rsidRPr="0099122F" w:rsidRDefault="00B75472" w:rsidP="002F2BE9">
      <w:pPr>
        <w:suppressAutoHyphens/>
        <w:ind w:left="1276" w:right="140"/>
        <w:jc w:val="both"/>
        <w:rPr>
          <w:sz w:val="16"/>
          <w:szCs w:val="16"/>
        </w:rPr>
      </w:pPr>
      <w:r w:rsidRPr="0099122F">
        <w:rPr>
          <w:sz w:val="16"/>
          <w:szCs w:val="16"/>
        </w:rPr>
        <w:t>(полное и  сокращенное наименование, в том числе фирменное наименование, и  организационно-правовая форма –</w:t>
      </w:r>
      <w:r w:rsidR="00C16CA3" w:rsidRPr="0099122F">
        <w:rPr>
          <w:sz w:val="16"/>
          <w:szCs w:val="16"/>
        </w:rPr>
        <w:t xml:space="preserve"> </w:t>
      </w:r>
      <w:r w:rsidR="00C16CA3" w:rsidRPr="0099122F">
        <w:rPr>
          <w:sz w:val="16"/>
          <w:szCs w:val="16"/>
        </w:rPr>
        <w:br/>
      </w:r>
      <w:r w:rsidRPr="0099122F">
        <w:rPr>
          <w:sz w:val="16"/>
          <w:szCs w:val="16"/>
        </w:rPr>
        <w:t xml:space="preserve">для юридического лица; фамилия, имя, отчество, данные документа, удостоверяющего личность – </w:t>
      </w:r>
      <w:r w:rsidR="00C16CA3" w:rsidRPr="0099122F">
        <w:rPr>
          <w:sz w:val="16"/>
          <w:szCs w:val="16"/>
        </w:rPr>
        <w:br/>
      </w:r>
      <w:r w:rsidRPr="0099122F">
        <w:rPr>
          <w:sz w:val="16"/>
          <w:szCs w:val="16"/>
        </w:rPr>
        <w:t>для</w:t>
      </w:r>
      <w:r w:rsidR="002F2BE9" w:rsidRPr="0099122F">
        <w:rPr>
          <w:sz w:val="16"/>
          <w:szCs w:val="16"/>
        </w:rPr>
        <w:t xml:space="preserve"> </w:t>
      </w:r>
      <w:r w:rsidRPr="0099122F">
        <w:rPr>
          <w:sz w:val="16"/>
          <w:szCs w:val="16"/>
        </w:rPr>
        <w:t>индивидуального предпринимателя)</w:t>
      </w:r>
    </w:p>
    <w:p w:rsidR="007336A3" w:rsidRDefault="00C16CA3" w:rsidP="003D65BC">
      <w:pPr>
        <w:suppressAutoHyphens/>
        <w:ind w:right="-1"/>
        <w:jc w:val="both"/>
      </w:pPr>
      <w:r w:rsidRPr="0099122F">
        <w:t>___________________________________________________________________________________</w:t>
      </w:r>
    </w:p>
    <w:p w:rsidR="00C16CA3" w:rsidRPr="0099122F" w:rsidRDefault="007336A3" w:rsidP="003D65BC">
      <w:pPr>
        <w:suppressAutoHyphens/>
        <w:ind w:right="-1"/>
        <w:jc w:val="both"/>
      </w:pPr>
      <w:r>
        <w:t>_</w:t>
      </w:r>
      <w:r w:rsidR="00C16CA3" w:rsidRPr="0099122F">
        <w:t>__________________________________________________________________________________</w:t>
      </w:r>
    </w:p>
    <w:p w:rsidR="00B75472" w:rsidRPr="0099122F" w:rsidRDefault="00B75472" w:rsidP="00B75472">
      <w:pPr>
        <w:suppressAutoHyphens/>
        <w:jc w:val="both"/>
        <w:rPr>
          <w:sz w:val="10"/>
          <w:szCs w:val="10"/>
        </w:rPr>
      </w:pPr>
    </w:p>
    <w:p w:rsidR="00B75472" w:rsidRPr="0099122F" w:rsidRDefault="00B75472" w:rsidP="00B75472">
      <w:pPr>
        <w:suppressAutoHyphens/>
        <w:jc w:val="both"/>
      </w:pPr>
      <w:r w:rsidRPr="0099122F">
        <w:t>Адрес места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C16CA3" w:rsidRPr="0099122F" w:rsidRDefault="00C16CA3" w:rsidP="00B75472">
      <w:pPr>
        <w:suppressAutoHyphens/>
        <w:jc w:val="both"/>
      </w:pPr>
      <w:r w:rsidRPr="0099122F">
        <w:t>__________________________________________________________________________________</w:t>
      </w:r>
      <w:r w:rsidR="007336A3">
        <w:t>__</w:t>
      </w:r>
    </w:p>
    <w:p w:rsidR="00B75472" w:rsidRPr="0099122F" w:rsidRDefault="00B75472" w:rsidP="00B75472">
      <w:pPr>
        <w:suppressAutoHyphens/>
        <w:jc w:val="both"/>
        <w:rPr>
          <w:sz w:val="10"/>
          <w:szCs w:val="10"/>
        </w:rPr>
      </w:pPr>
    </w:p>
    <w:p w:rsidR="00B75472" w:rsidRPr="0099122F" w:rsidRDefault="00B75472" w:rsidP="00B75472">
      <w:pPr>
        <w:suppressAutoHyphens/>
        <w:jc w:val="both"/>
      </w:pPr>
      <w:r w:rsidRPr="0099122F">
        <w:t>Адрес для переписки __________________________________________________________________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                                                                            (почтовый адрес, адрес электронной почты, контактный телефон)</w:t>
      </w:r>
    </w:p>
    <w:p w:rsidR="00C16CA3" w:rsidRPr="0099122F" w:rsidRDefault="00C16CA3" w:rsidP="00B75472">
      <w:pPr>
        <w:suppressAutoHyphens/>
        <w:jc w:val="both"/>
      </w:pPr>
      <w:r w:rsidRPr="0099122F">
        <w:t>____________________________________________________________________________________</w:t>
      </w:r>
    </w:p>
    <w:p w:rsidR="00B75472" w:rsidRPr="0099122F" w:rsidRDefault="00B75472" w:rsidP="00B75472">
      <w:pPr>
        <w:suppressAutoHyphens/>
        <w:jc w:val="both"/>
        <w:rPr>
          <w:sz w:val="10"/>
          <w:szCs w:val="10"/>
        </w:rPr>
      </w:pPr>
    </w:p>
    <w:p w:rsidR="00B75472" w:rsidRPr="0099122F" w:rsidRDefault="00B75472" w:rsidP="00B75472">
      <w:pPr>
        <w:suppressAutoHyphens/>
        <w:jc w:val="both"/>
      </w:pPr>
      <w:r w:rsidRPr="0099122F">
        <w:t>Основной государственный регистрационный номер записи о государственной регистрации _____________________________________________________________________________________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                                             (ОГРН – для юридического лица, ОГРНИП – для индивидуального предпринимателя)</w:t>
      </w:r>
    </w:p>
    <w:p w:rsidR="00C16CA3" w:rsidRPr="0099122F" w:rsidRDefault="00C16CA3" w:rsidP="00B75472">
      <w:pPr>
        <w:suppressAutoHyphens/>
        <w:jc w:val="both"/>
      </w:pPr>
      <w:r w:rsidRPr="0099122F">
        <w:t>_____________________________________________________________________________________</w:t>
      </w:r>
    </w:p>
    <w:p w:rsidR="00B75472" w:rsidRPr="0099122F" w:rsidRDefault="00B75472" w:rsidP="00B75472">
      <w:pPr>
        <w:autoSpaceDE w:val="0"/>
        <w:autoSpaceDN w:val="0"/>
        <w:adjustRightInd w:val="0"/>
        <w:jc w:val="both"/>
        <w:outlineLvl w:val="1"/>
        <w:rPr>
          <w:sz w:val="10"/>
          <w:szCs w:val="10"/>
        </w:rPr>
      </w:pPr>
    </w:p>
    <w:p w:rsidR="00B75472" w:rsidRPr="0099122F" w:rsidRDefault="00B75472" w:rsidP="00B75472">
      <w:pPr>
        <w:autoSpaceDE w:val="0"/>
        <w:autoSpaceDN w:val="0"/>
        <w:adjustRightInd w:val="0"/>
        <w:jc w:val="both"/>
        <w:outlineLvl w:val="1"/>
      </w:pPr>
      <w:r w:rsidRPr="0099122F"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99122F">
        <w:rPr>
          <w:bCs/>
        </w:rPr>
        <w:t>__________</w:t>
      </w:r>
      <w:r w:rsidRPr="0099122F">
        <w:t>__________________________</w:t>
      </w:r>
    </w:p>
    <w:p w:rsidR="00C16CA3" w:rsidRPr="0099122F" w:rsidRDefault="00C16CA3" w:rsidP="00B75472">
      <w:pPr>
        <w:autoSpaceDE w:val="0"/>
        <w:autoSpaceDN w:val="0"/>
        <w:adjustRightInd w:val="0"/>
        <w:jc w:val="both"/>
        <w:outlineLvl w:val="1"/>
      </w:pPr>
      <w:r w:rsidRPr="0099122F">
        <w:t>_________________________________________________________________________________</w:t>
      </w:r>
      <w:r w:rsidR="007336A3">
        <w:t>___</w:t>
      </w:r>
    </w:p>
    <w:p w:rsidR="00AA5973" w:rsidRPr="002E0E3B" w:rsidRDefault="00AA5973" w:rsidP="00B75472">
      <w:pPr>
        <w:suppressAutoHyphens/>
        <w:jc w:val="both"/>
        <w:rPr>
          <w:sz w:val="10"/>
          <w:szCs w:val="10"/>
        </w:rPr>
      </w:pPr>
    </w:p>
    <w:p w:rsidR="00B75472" w:rsidRPr="0099122F" w:rsidRDefault="00B75472" w:rsidP="00B75472">
      <w:pPr>
        <w:suppressAutoHyphens/>
        <w:jc w:val="both"/>
      </w:pPr>
      <w:r w:rsidRPr="0099122F">
        <w:t>Идентификационный номер налогоплательщика (ИНН)_____________________________________</w:t>
      </w:r>
    </w:p>
    <w:p w:rsidR="002E6E80" w:rsidRPr="002E0E3B" w:rsidRDefault="002E6E80" w:rsidP="00B75472">
      <w:pPr>
        <w:suppressAutoHyphens/>
        <w:jc w:val="both"/>
        <w:rPr>
          <w:sz w:val="10"/>
          <w:szCs w:val="10"/>
        </w:rPr>
      </w:pPr>
    </w:p>
    <w:p w:rsidR="00B75472" w:rsidRPr="0099122F" w:rsidRDefault="00B75472" w:rsidP="00B75472">
      <w:pPr>
        <w:suppressAutoHyphens/>
        <w:jc w:val="both"/>
      </w:pPr>
      <w:r w:rsidRPr="0099122F"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</w:t>
      </w:r>
    </w:p>
    <w:p w:rsidR="00B75472" w:rsidRPr="002E0E3B" w:rsidRDefault="00B75472" w:rsidP="00B75472">
      <w:pPr>
        <w:suppressAutoHyphens/>
        <w:jc w:val="both"/>
        <w:rPr>
          <w:sz w:val="10"/>
          <w:szCs w:val="10"/>
        </w:rPr>
      </w:pPr>
    </w:p>
    <w:p w:rsidR="00B75472" w:rsidRPr="0099122F" w:rsidRDefault="00B75472" w:rsidP="00B75472">
      <w:pPr>
        <w:suppressAutoHyphens/>
        <w:jc w:val="both"/>
      </w:pPr>
      <w:r w:rsidRPr="0099122F">
        <w:t>в связи _____________________________________________________________________________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</w:t>
      </w:r>
      <w:proofErr w:type="gramStart"/>
      <w:r w:rsidRPr="0099122F">
        <w:rPr>
          <w:sz w:val="16"/>
          <w:szCs w:val="16"/>
        </w:rPr>
        <w:t xml:space="preserve">(указать причину внесения изменений в реестр лицензий: открытие нового объекта, прекращение деятельности объекта,  добавление </w:t>
      </w:r>
      <w:proofErr w:type="gramEnd"/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(исключение) вида работ, реорганизации юридического лица в форме преобразования, слияния, присоединения лицензиата к </w:t>
      </w:r>
      <w:proofErr w:type="gramStart"/>
      <w:r w:rsidRPr="0099122F">
        <w:rPr>
          <w:sz w:val="16"/>
          <w:szCs w:val="16"/>
        </w:rPr>
        <w:t>другому</w:t>
      </w:r>
      <w:proofErr w:type="gramEnd"/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</w:t>
      </w:r>
      <w:proofErr w:type="gramStart"/>
      <w:r w:rsidRPr="0099122F">
        <w:rPr>
          <w:sz w:val="16"/>
          <w:szCs w:val="16"/>
        </w:rPr>
        <w:t xml:space="preserve">юридическому лицу, изменения его наименования, адреса места нахождения, изменения места жительства, имени, фамилии и  (в случае, </w:t>
      </w:r>
      <w:proofErr w:type="gramEnd"/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</w:t>
      </w:r>
      <w:proofErr w:type="gramStart"/>
      <w:r w:rsidRPr="0099122F">
        <w:rPr>
          <w:sz w:val="16"/>
          <w:szCs w:val="16"/>
        </w:rPr>
        <w:t>если имеется) отчества индивидуального предпринимателя, реквизитов документа, удостоверяющего его личность)</w:t>
      </w:r>
      <w:proofErr w:type="gramEnd"/>
    </w:p>
    <w:p w:rsidR="00E27E53" w:rsidRPr="0099122F" w:rsidRDefault="00C16CA3" w:rsidP="00B75472">
      <w:pPr>
        <w:suppressAutoHyphens/>
        <w:jc w:val="both"/>
      </w:pPr>
      <w:r w:rsidRPr="0099122F">
        <w:t>_____________________________________________________________________________________</w:t>
      </w:r>
    </w:p>
    <w:p w:rsidR="00C16CA3" w:rsidRPr="0099122F" w:rsidRDefault="00C16CA3" w:rsidP="00B75472">
      <w:pPr>
        <w:suppressAutoHyphens/>
        <w:jc w:val="both"/>
      </w:pPr>
      <w:r w:rsidRPr="0099122F">
        <w:t>__________________________________________________________________________________</w:t>
      </w:r>
      <w:r w:rsidR="007336A3">
        <w:t>__</w:t>
      </w:r>
    </w:p>
    <w:p w:rsidR="002E0E3B" w:rsidRPr="0099122F" w:rsidRDefault="002E0E3B" w:rsidP="002E0E3B">
      <w:pPr>
        <w:suppressAutoHyphens/>
        <w:ind w:left="6372"/>
        <w:jc w:val="both"/>
        <w:rPr>
          <w:sz w:val="28"/>
          <w:szCs w:val="28"/>
        </w:rPr>
      </w:pPr>
      <w:r w:rsidRPr="0099122F">
        <w:rPr>
          <w:sz w:val="28"/>
          <w:szCs w:val="28"/>
        </w:rPr>
        <w:lastRenderedPageBreak/>
        <w:t xml:space="preserve">  продолжение приложения № 2</w:t>
      </w:r>
    </w:p>
    <w:p w:rsidR="002E0E3B" w:rsidRDefault="002E0E3B" w:rsidP="00B75472">
      <w:pPr>
        <w:suppressAutoHyphens/>
        <w:jc w:val="both"/>
      </w:pPr>
      <w:bookmarkStart w:id="0" w:name="_GoBack"/>
      <w:bookmarkEnd w:id="0"/>
    </w:p>
    <w:p w:rsidR="00B75472" w:rsidRPr="0099122F" w:rsidRDefault="00B75472" w:rsidP="00B75472">
      <w:pPr>
        <w:suppressAutoHyphens/>
        <w:jc w:val="both"/>
      </w:pPr>
      <w:r w:rsidRPr="0099122F">
        <w:t>Адреса мест осуществления лицензируемого вида деятельности, в отношении которых необходимо внести изменения в реестр лицензий __________________________________________</w:t>
      </w:r>
    </w:p>
    <w:p w:rsidR="00C16CA3" w:rsidRPr="0099122F" w:rsidRDefault="00C16CA3" w:rsidP="00B75472">
      <w:pPr>
        <w:suppressAutoHyphens/>
        <w:jc w:val="both"/>
      </w:pPr>
      <w:r w:rsidRPr="0099122F">
        <w:t>__________________________________________________________________________________</w:t>
      </w:r>
      <w:r w:rsidR="007336A3">
        <w:t>__</w:t>
      </w:r>
    </w:p>
    <w:p w:rsidR="007336A3" w:rsidRDefault="00C16CA3" w:rsidP="00B75472">
      <w:pPr>
        <w:suppressAutoHyphens/>
        <w:jc w:val="both"/>
      </w:pPr>
      <w:r w:rsidRPr="0099122F">
        <w:t>_____________________________________________________________________________________</w:t>
      </w:r>
    </w:p>
    <w:p w:rsidR="00C16CA3" w:rsidRPr="0099122F" w:rsidRDefault="00C16CA3" w:rsidP="00B75472">
      <w:pPr>
        <w:suppressAutoHyphens/>
        <w:jc w:val="both"/>
      </w:pPr>
      <w:r w:rsidRPr="0099122F">
        <w:t>____________________________________________________________________________________</w:t>
      </w:r>
    </w:p>
    <w:p w:rsidR="00B75472" w:rsidRPr="0099122F" w:rsidRDefault="004F18A8" w:rsidP="00B75472">
      <w:pPr>
        <w:suppressAutoHyphens/>
        <w:jc w:val="both"/>
      </w:pPr>
      <w:r w:rsidRPr="0099122F">
        <w:t>_________________________________________________________________________________</w:t>
      </w:r>
      <w:r w:rsidR="007336A3">
        <w:t>___</w:t>
      </w:r>
    </w:p>
    <w:p w:rsidR="00B75472" w:rsidRPr="0099122F" w:rsidRDefault="00B75472" w:rsidP="00B75472">
      <w:pPr>
        <w:suppressAutoHyphens/>
        <w:jc w:val="both"/>
      </w:pPr>
      <w:proofErr w:type="gramStart"/>
      <w:r w:rsidRPr="0099122F">
        <w:t>Вид работ (выбрать вид (виды) работ, выполняемого в составе лицензируемого вида деятельности:</w:t>
      </w:r>
      <w:proofErr w:type="gramEnd"/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</w:p>
    <w:p w:rsidR="00B75472" w:rsidRPr="0099122F" w:rsidRDefault="00C35017" w:rsidP="00B75472">
      <w:pPr>
        <w:suppressAutoHyphens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.05pt;margin-top:.7pt;width:1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" fillcolor="window" strokecolor="windowText" strokeweight="1.5pt">
                <v:path arrowok="t"/>
              </v:rect>
            </w:pict>
          </mc:Fallback>
        </mc:AlternateContent>
      </w:r>
      <w:r w:rsidR="00B75472" w:rsidRPr="0099122F">
        <w:t xml:space="preserve">      заготовка, хранение, переработка и реализация лома черных металлов 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</w:p>
    <w:p w:rsidR="00B75472" w:rsidRPr="0099122F" w:rsidRDefault="00C35017" w:rsidP="00B75472">
      <w:pPr>
        <w:suppressAutoHyphens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.05pt;margin-top:.85pt;width:1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" fillcolor="window" strokecolor="windowText" strokeweight="1.5pt">
                <v:path arrowok="t"/>
              </v:rect>
            </w:pict>
          </mc:Fallback>
        </mc:AlternateContent>
      </w:r>
      <w:r w:rsidR="00B75472" w:rsidRPr="0099122F">
        <w:t xml:space="preserve">      заготовка, хранение, переработка и реализация лома цветных металлов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</w:p>
    <w:p w:rsidR="00B75472" w:rsidRPr="0099122F" w:rsidRDefault="00C35017" w:rsidP="00B75472">
      <w:pPr>
        <w:suppressAutoHyphens/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05pt;margin-top:.25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" fillcolor="window" strokecolor="windowText" strokeweight="1.5pt">
                <v:path arrowok="t"/>
              </v:rect>
            </w:pict>
          </mc:Fallback>
        </mc:AlternateContent>
      </w:r>
      <w:r w:rsidR="00B75472" w:rsidRPr="0099122F">
        <w:t xml:space="preserve">заготовка, хранение, реализация лома цветных металлов      </w:t>
      </w:r>
    </w:p>
    <w:p w:rsidR="00B75472" w:rsidRPr="003D65BC" w:rsidRDefault="00B75472" w:rsidP="00B75472">
      <w:pPr>
        <w:suppressAutoHyphens/>
        <w:jc w:val="both"/>
        <w:rPr>
          <w:sz w:val="10"/>
          <w:szCs w:val="10"/>
        </w:rPr>
      </w:pPr>
    </w:p>
    <w:p w:rsidR="00B75472" w:rsidRDefault="00B75472" w:rsidP="00B75472">
      <w:pPr>
        <w:suppressAutoHyphens/>
        <w:jc w:val="both"/>
      </w:pPr>
      <w:r w:rsidRPr="0099122F"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недвижимимости______________________________________________________________________</w:t>
      </w:r>
    </w:p>
    <w:p w:rsidR="003D65BC" w:rsidRDefault="003D65BC" w:rsidP="00B75472">
      <w:pPr>
        <w:suppressAutoHyphens/>
        <w:jc w:val="both"/>
      </w:pPr>
      <w:r>
        <w:t>____________________________________________________________________________________</w:t>
      </w:r>
    </w:p>
    <w:p w:rsidR="003D65BC" w:rsidRDefault="003D65BC" w:rsidP="00B75472">
      <w:pPr>
        <w:suppressAutoHyphens/>
        <w:jc w:val="both"/>
      </w:pPr>
      <w:r>
        <w:t>____________________________________________________________________________________</w:t>
      </w:r>
    </w:p>
    <w:p w:rsidR="003D65BC" w:rsidRDefault="003D65BC" w:rsidP="00B75472">
      <w:pPr>
        <w:suppressAutoHyphens/>
        <w:jc w:val="both"/>
      </w:pPr>
      <w:r>
        <w:t>____________________________________________________________________________________</w:t>
      </w:r>
    </w:p>
    <w:p w:rsidR="003D65BC" w:rsidRDefault="003D65BC" w:rsidP="00B75472">
      <w:pPr>
        <w:suppressAutoHyphens/>
        <w:jc w:val="both"/>
      </w:pPr>
      <w:r>
        <w:t>____________________________________________________________________________________</w:t>
      </w:r>
    </w:p>
    <w:p w:rsidR="003D65BC" w:rsidRPr="0099122F" w:rsidRDefault="003D65BC" w:rsidP="00B75472">
      <w:pPr>
        <w:suppressAutoHyphens/>
        <w:jc w:val="both"/>
      </w:pPr>
      <w:r>
        <w:t>____________________________________________________________________________________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</w:p>
    <w:p w:rsidR="00B75472" w:rsidRPr="0099122F" w:rsidRDefault="00B75472" w:rsidP="00B75472">
      <w:pPr>
        <w:suppressAutoHyphens/>
        <w:jc w:val="both"/>
      </w:pPr>
      <w:r w:rsidRPr="0099122F">
        <w:t>Работник, уполномоченный по вопросам лицензирования___________________________________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C16CA3" w:rsidRPr="0099122F">
        <w:rPr>
          <w:sz w:val="16"/>
          <w:szCs w:val="16"/>
        </w:rPr>
        <w:t xml:space="preserve">                           </w:t>
      </w:r>
      <w:r w:rsidRPr="0099122F">
        <w:rPr>
          <w:sz w:val="16"/>
          <w:szCs w:val="16"/>
        </w:rPr>
        <w:t>(наименование должности, Ф.И.О., телефон)</w:t>
      </w:r>
    </w:p>
    <w:p w:rsidR="00B75472" w:rsidRPr="0099122F" w:rsidRDefault="00C16CA3" w:rsidP="00B75472">
      <w:pPr>
        <w:suppressAutoHyphens/>
        <w:jc w:val="both"/>
      </w:pPr>
      <w:r w:rsidRPr="0099122F">
        <w:t>__________________________________________________________________________________</w:t>
      </w:r>
      <w:r w:rsidR="003D65BC">
        <w:t>___</w:t>
      </w:r>
    </w:p>
    <w:p w:rsidR="00B75472" w:rsidRPr="0099122F" w:rsidRDefault="00B75472" w:rsidP="00B75472">
      <w:pPr>
        <w:suppressAutoHyphens/>
        <w:jc w:val="both"/>
      </w:pPr>
      <w:r w:rsidRPr="0099122F"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</w:t>
      </w:r>
      <w:r w:rsidR="00934F5A" w:rsidRPr="0099122F">
        <w:t>Министерства промышленности и торговли Луганской Народной Республики</w:t>
      </w:r>
      <w:r w:rsidRPr="0099122F">
        <w:t xml:space="preserve"> </w:t>
      </w:r>
    </w:p>
    <w:p w:rsidR="00B75472" w:rsidRPr="003D65BC" w:rsidRDefault="00B75472" w:rsidP="00B75472">
      <w:pPr>
        <w:suppressAutoHyphens/>
        <w:jc w:val="both"/>
        <w:rPr>
          <w:sz w:val="10"/>
          <w:szCs w:val="10"/>
        </w:rPr>
      </w:pPr>
    </w:p>
    <w:p w:rsidR="00B75472" w:rsidRPr="0099122F" w:rsidRDefault="00C35017" w:rsidP="00B75472">
      <w:pPr>
        <w:suppressAutoHyphens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.05pt;margin-top:.6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" fillcolor="window" strokecolor="windowText" strokeweight="1.5pt">
                <v:path arrowok="t"/>
              </v:rect>
            </w:pict>
          </mc:Fallback>
        </mc:AlternateContent>
      </w:r>
      <w:r w:rsidR="00B75472" w:rsidRPr="0099122F">
        <w:t xml:space="preserve">        выписка из реестра лицензий необходима, адрес электронной почты для направления ______</w:t>
      </w:r>
      <w:r w:rsidR="00531ADC" w:rsidRPr="0099122F">
        <w:t>_</w:t>
      </w:r>
    </w:p>
    <w:p w:rsidR="00B75472" w:rsidRPr="0099122F" w:rsidRDefault="00C35017" w:rsidP="00B75472">
      <w:pPr>
        <w:suppressAutoHyphens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.05pt;margin-top:8.4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" fillcolor="window" strokecolor="windowText" strokeweight="1.5pt">
                <v:path arrowok="t"/>
              </v:rect>
            </w:pict>
          </mc:Fallback>
        </mc:AlternateContent>
      </w:r>
    </w:p>
    <w:p w:rsidR="00B75472" w:rsidRPr="0099122F" w:rsidRDefault="00B75472" w:rsidP="00B75472">
      <w:pPr>
        <w:suppressAutoHyphens/>
        <w:jc w:val="both"/>
      </w:pPr>
      <w:r w:rsidRPr="0099122F">
        <w:t xml:space="preserve">        нет необходимости в выписке из реестра лицензий</w:t>
      </w:r>
    </w:p>
    <w:p w:rsidR="00B75472" w:rsidRPr="0099122F" w:rsidRDefault="00B75472" w:rsidP="00B75472">
      <w:pPr>
        <w:suppressAutoHyphens/>
        <w:jc w:val="both"/>
      </w:pPr>
    </w:p>
    <w:p w:rsidR="00B75472" w:rsidRPr="0099122F" w:rsidRDefault="00B75472" w:rsidP="00B75472">
      <w:pPr>
        <w:suppressAutoHyphens/>
        <w:jc w:val="both"/>
      </w:pPr>
      <w:r w:rsidRPr="0099122F">
        <w:t xml:space="preserve">Руководитель юридического лица                  </w:t>
      </w:r>
    </w:p>
    <w:p w:rsidR="00B75472" w:rsidRPr="0099122F" w:rsidRDefault="00B75472" w:rsidP="00B75472">
      <w:pPr>
        <w:suppressAutoHyphens/>
        <w:jc w:val="both"/>
        <w:rPr>
          <w:sz w:val="28"/>
        </w:rPr>
      </w:pPr>
      <w:r w:rsidRPr="0099122F">
        <w:t>(индивидуальный предприниматель)        ______________________          ______________________</w:t>
      </w:r>
    </w:p>
    <w:p w:rsidR="00B75472" w:rsidRPr="0099122F" w:rsidRDefault="00B75472" w:rsidP="00B75472">
      <w:pPr>
        <w:suppressAutoHyphens/>
        <w:jc w:val="both"/>
      </w:pPr>
      <w:r w:rsidRPr="0099122F">
        <w:rPr>
          <w:sz w:val="16"/>
          <w:szCs w:val="16"/>
        </w:rPr>
        <w:t xml:space="preserve">                                                                                                                       (подпись, печать)                  </w:t>
      </w:r>
      <w:r w:rsidR="00E27E53" w:rsidRPr="0099122F">
        <w:rPr>
          <w:sz w:val="16"/>
          <w:szCs w:val="16"/>
        </w:rPr>
        <w:t xml:space="preserve">                                                </w:t>
      </w:r>
      <w:r w:rsidRPr="0099122F">
        <w:rPr>
          <w:sz w:val="16"/>
          <w:szCs w:val="16"/>
        </w:rPr>
        <w:t xml:space="preserve">     (Ф.И.О.)</w:t>
      </w:r>
    </w:p>
    <w:p w:rsidR="00B75472" w:rsidRPr="0099122F" w:rsidRDefault="00C35017" w:rsidP="00B75472">
      <w:pPr>
        <w:suppressAutoHyphens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190500" cy="200025"/>
                <wp:effectExtent l="0" t="0" r="19050" b="28575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05pt;margin-top:11.4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" fillcolor="window" strokecolor="windowText" strokeweight="1.5pt">
                <v:path arrowok="t"/>
              </v:rect>
            </w:pict>
          </mc:Fallback>
        </mc:AlternateContent>
      </w:r>
    </w:p>
    <w:p w:rsidR="00B75472" w:rsidRPr="0099122F" w:rsidRDefault="00B75472" w:rsidP="003D65BC">
      <w:pPr>
        <w:suppressAutoHyphens/>
        <w:ind w:left="360"/>
        <w:jc w:val="both"/>
      </w:pPr>
      <w:r w:rsidRPr="0099122F">
        <w:t>Согласе</w:t>
      </w:r>
      <w:proofErr w:type="gramStart"/>
      <w:r w:rsidRPr="0099122F">
        <w:t>н(</w:t>
      </w:r>
      <w:proofErr w:type="gramEnd"/>
      <w:r w:rsidRPr="0099122F">
        <w:t xml:space="preserve">а) на обработку персональных данных со дня его подписания до дня отзыва в </w:t>
      </w:r>
      <w:r w:rsidR="003D65BC">
        <w:t xml:space="preserve"> </w:t>
      </w:r>
      <w:r w:rsidRPr="0099122F">
        <w:t>письменной форме (для индивидуальных предпринимателей</w:t>
      </w:r>
      <w:r w:rsidRPr="0099122F">
        <w:rPr>
          <w:sz w:val="16"/>
          <w:szCs w:val="16"/>
        </w:rPr>
        <w:t xml:space="preserve">) </w:t>
      </w:r>
      <w:r w:rsidR="003D65BC">
        <w:t>_____________________________</w:t>
      </w:r>
    </w:p>
    <w:p w:rsidR="00531ADC" w:rsidRPr="003D65BC" w:rsidRDefault="00B75472" w:rsidP="003D65BC">
      <w:pPr>
        <w:suppressAutoHyphens/>
        <w:jc w:val="both"/>
        <w:rPr>
          <w:rStyle w:val="4"/>
          <w:sz w:val="16"/>
          <w:szCs w:val="16"/>
          <w:shd w:val="clear" w:color="auto" w:fill="auto"/>
        </w:rPr>
      </w:pPr>
      <w:r w:rsidRPr="0099122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(Ф.И.О., </w:t>
      </w:r>
      <w:r w:rsidR="00E27E53" w:rsidRPr="0099122F">
        <w:rPr>
          <w:sz w:val="16"/>
          <w:szCs w:val="16"/>
        </w:rPr>
        <w:t xml:space="preserve">  </w:t>
      </w:r>
      <w:r w:rsidRPr="0099122F">
        <w:rPr>
          <w:sz w:val="16"/>
          <w:szCs w:val="16"/>
        </w:rPr>
        <w:t>подпись)</w:t>
      </w:r>
    </w:p>
    <w:sectPr w:rsidR="00531ADC" w:rsidRPr="003D65BC" w:rsidSect="00B21E3E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BC" w:rsidRDefault="003D65BC">
      <w:r>
        <w:separator/>
      </w:r>
    </w:p>
  </w:endnote>
  <w:endnote w:type="continuationSeparator" w:id="0">
    <w:p w:rsidR="003D65BC" w:rsidRDefault="003D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BC" w:rsidRDefault="003D65B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65BC" w:rsidRDefault="003D65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BC" w:rsidRPr="00AA2B91" w:rsidRDefault="003D65BC" w:rsidP="009619FE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BC" w:rsidRDefault="003D65BC">
      <w:r>
        <w:separator/>
      </w:r>
    </w:p>
  </w:footnote>
  <w:footnote w:type="continuationSeparator" w:id="0">
    <w:p w:rsidR="003D65BC" w:rsidRDefault="003D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BC" w:rsidRDefault="003D65BC" w:rsidP="00B21E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0E3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F19EB"/>
    <w:multiLevelType w:val="hybridMultilevel"/>
    <w:tmpl w:val="18F4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320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417EA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16842"/>
    <w:multiLevelType w:val="hybridMultilevel"/>
    <w:tmpl w:val="CE5AFD1A"/>
    <w:lvl w:ilvl="0" w:tplc="FD8CA6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3E478A"/>
    <w:multiLevelType w:val="hybridMultilevel"/>
    <w:tmpl w:val="B3D6C6B6"/>
    <w:lvl w:ilvl="0" w:tplc="37460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A52B05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6A69EF"/>
    <w:multiLevelType w:val="hybridMultilevel"/>
    <w:tmpl w:val="93A6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B5"/>
    <w:rsid w:val="0000374B"/>
    <w:rsid w:val="00007CFC"/>
    <w:rsid w:val="000109CD"/>
    <w:rsid w:val="000123BD"/>
    <w:rsid w:val="00017743"/>
    <w:rsid w:val="00022A09"/>
    <w:rsid w:val="00022D54"/>
    <w:rsid w:val="0002485A"/>
    <w:rsid w:val="00030505"/>
    <w:rsid w:val="00031638"/>
    <w:rsid w:val="00032FE2"/>
    <w:rsid w:val="000439E8"/>
    <w:rsid w:val="00045AEA"/>
    <w:rsid w:val="00060F65"/>
    <w:rsid w:val="00065DA6"/>
    <w:rsid w:val="00070786"/>
    <w:rsid w:val="00072130"/>
    <w:rsid w:val="00075A6A"/>
    <w:rsid w:val="00077808"/>
    <w:rsid w:val="00080B2B"/>
    <w:rsid w:val="00081CA5"/>
    <w:rsid w:val="00087EA6"/>
    <w:rsid w:val="00091688"/>
    <w:rsid w:val="000A0C26"/>
    <w:rsid w:val="000A11C9"/>
    <w:rsid w:val="000A1C6E"/>
    <w:rsid w:val="000A366F"/>
    <w:rsid w:val="000B4BCD"/>
    <w:rsid w:val="000C52F4"/>
    <w:rsid w:val="000D3508"/>
    <w:rsid w:val="000F0B19"/>
    <w:rsid w:val="00102CCE"/>
    <w:rsid w:val="001065B2"/>
    <w:rsid w:val="001071B4"/>
    <w:rsid w:val="00117116"/>
    <w:rsid w:val="00124E86"/>
    <w:rsid w:val="0012782A"/>
    <w:rsid w:val="0013207F"/>
    <w:rsid w:val="00156C90"/>
    <w:rsid w:val="00160E8E"/>
    <w:rsid w:val="00161752"/>
    <w:rsid w:val="0016319C"/>
    <w:rsid w:val="00170FC4"/>
    <w:rsid w:val="00174EE8"/>
    <w:rsid w:val="0017500F"/>
    <w:rsid w:val="00176209"/>
    <w:rsid w:val="001806B4"/>
    <w:rsid w:val="00184129"/>
    <w:rsid w:val="00184E35"/>
    <w:rsid w:val="00186804"/>
    <w:rsid w:val="00194682"/>
    <w:rsid w:val="001B3B7C"/>
    <w:rsid w:val="001B557D"/>
    <w:rsid w:val="001C00A8"/>
    <w:rsid w:val="001C278D"/>
    <w:rsid w:val="001D1410"/>
    <w:rsid w:val="001D149B"/>
    <w:rsid w:val="00200CB6"/>
    <w:rsid w:val="00201352"/>
    <w:rsid w:val="00202439"/>
    <w:rsid w:val="00210D99"/>
    <w:rsid w:val="00217C90"/>
    <w:rsid w:val="00234CB1"/>
    <w:rsid w:val="00241251"/>
    <w:rsid w:val="00241713"/>
    <w:rsid w:val="00242D0F"/>
    <w:rsid w:val="0024419E"/>
    <w:rsid w:val="0024612E"/>
    <w:rsid w:val="002504C5"/>
    <w:rsid w:val="00255DA8"/>
    <w:rsid w:val="00256DA6"/>
    <w:rsid w:val="00256F6E"/>
    <w:rsid w:val="002610EC"/>
    <w:rsid w:val="00261E9E"/>
    <w:rsid w:val="00264A49"/>
    <w:rsid w:val="0027211C"/>
    <w:rsid w:val="0027531F"/>
    <w:rsid w:val="00276F7C"/>
    <w:rsid w:val="00281662"/>
    <w:rsid w:val="00290C66"/>
    <w:rsid w:val="002961C4"/>
    <w:rsid w:val="002971A4"/>
    <w:rsid w:val="002A1D30"/>
    <w:rsid w:val="002A5A88"/>
    <w:rsid w:val="002B01B6"/>
    <w:rsid w:val="002C26E0"/>
    <w:rsid w:val="002C5F4B"/>
    <w:rsid w:val="002D1526"/>
    <w:rsid w:val="002D30D5"/>
    <w:rsid w:val="002D6526"/>
    <w:rsid w:val="002E0BFD"/>
    <w:rsid w:val="002E0E3B"/>
    <w:rsid w:val="002E19BE"/>
    <w:rsid w:val="002E4C3C"/>
    <w:rsid w:val="002E6E80"/>
    <w:rsid w:val="002F0116"/>
    <w:rsid w:val="002F2BE9"/>
    <w:rsid w:val="002F7582"/>
    <w:rsid w:val="003004D8"/>
    <w:rsid w:val="00305CB2"/>
    <w:rsid w:val="0030601B"/>
    <w:rsid w:val="00314051"/>
    <w:rsid w:val="00324028"/>
    <w:rsid w:val="00327EE6"/>
    <w:rsid w:val="00330CBE"/>
    <w:rsid w:val="00334243"/>
    <w:rsid w:val="00345F36"/>
    <w:rsid w:val="00350EDF"/>
    <w:rsid w:val="00361BCD"/>
    <w:rsid w:val="0037223F"/>
    <w:rsid w:val="00374A0B"/>
    <w:rsid w:val="003770C4"/>
    <w:rsid w:val="003776F7"/>
    <w:rsid w:val="0038067C"/>
    <w:rsid w:val="00382008"/>
    <w:rsid w:val="00385C2D"/>
    <w:rsid w:val="003A3061"/>
    <w:rsid w:val="003A5D7C"/>
    <w:rsid w:val="003B30C1"/>
    <w:rsid w:val="003B66E1"/>
    <w:rsid w:val="003C3EAE"/>
    <w:rsid w:val="003D07DF"/>
    <w:rsid w:val="003D24BF"/>
    <w:rsid w:val="003D2AAE"/>
    <w:rsid w:val="003D46FB"/>
    <w:rsid w:val="003D65BC"/>
    <w:rsid w:val="003E3444"/>
    <w:rsid w:val="003E448C"/>
    <w:rsid w:val="003E58C9"/>
    <w:rsid w:val="003E68CE"/>
    <w:rsid w:val="003F0B88"/>
    <w:rsid w:val="003F3A17"/>
    <w:rsid w:val="003F7A0D"/>
    <w:rsid w:val="00400DA3"/>
    <w:rsid w:val="00402A5E"/>
    <w:rsid w:val="00404248"/>
    <w:rsid w:val="004138D9"/>
    <w:rsid w:val="00413974"/>
    <w:rsid w:val="004175AA"/>
    <w:rsid w:val="00421C4A"/>
    <w:rsid w:val="004376AD"/>
    <w:rsid w:val="00445B18"/>
    <w:rsid w:val="004519F8"/>
    <w:rsid w:val="00467DCB"/>
    <w:rsid w:val="00474F7F"/>
    <w:rsid w:val="0048556A"/>
    <w:rsid w:val="00486859"/>
    <w:rsid w:val="004946F2"/>
    <w:rsid w:val="004A7FB2"/>
    <w:rsid w:val="004B6D19"/>
    <w:rsid w:val="004C2340"/>
    <w:rsid w:val="004C3355"/>
    <w:rsid w:val="004C4F6A"/>
    <w:rsid w:val="004D26F2"/>
    <w:rsid w:val="004D281C"/>
    <w:rsid w:val="004D2AE7"/>
    <w:rsid w:val="004D5F58"/>
    <w:rsid w:val="004E100D"/>
    <w:rsid w:val="004E71A9"/>
    <w:rsid w:val="004E7B9C"/>
    <w:rsid w:val="004F18A8"/>
    <w:rsid w:val="004F7219"/>
    <w:rsid w:val="005013D5"/>
    <w:rsid w:val="00504E7C"/>
    <w:rsid w:val="00513CA3"/>
    <w:rsid w:val="0052523B"/>
    <w:rsid w:val="00531ADC"/>
    <w:rsid w:val="00533378"/>
    <w:rsid w:val="00540E4D"/>
    <w:rsid w:val="00541C1A"/>
    <w:rsid w:val="005463AC"/>
    <w:rsid w:val="00550811"/>
    <w:rsid w:val="00550D0D"/>
    <w:rsid w:val="00553558"/>
    <w:rsid w:val="00553711"/>
    <w:rsid w:val="00553ED5"/>
    <w:rsid w:val="005546B0"/>
    <w:rsid w:val="00561B3D"/>
    <w:rsid w:val="005735CC"/>
    <w:rsid w:val="005A6748"/>
    <w:rsid w:val="005B3479"/>
    <w:rsid w:val="005B7DD1"/>
    <w:rsid w:val="005C24A8"/>
    <w:rsid w:val="005C34E0"/>
    <w:rsid w:val="005C54B5"/>
    <w:rsid w:val="005C7394"/>
    <w:rsid w:val="005C7414"/>
    <w:rsid w:val="005E26F5"/>
    <w:rsid w:val="005E5828"/>
    <w:rsid w:val="005E714D"/>
    <w:rsid w:val="005F36E9"/>
    <w:rsid w:val="005F4FEF"/>
    <w:rsid w:val="0060103A"/>
    <w:rsid w:val="006129E4"/>
    <w:rsid w:val="00615410"/>
    <w:rsid w:val="006155B3"/>
    <w:rsid w:val="00617498"/>
    <w:rsid w:val="00621F92"/>
    <w:rsid w:val="00624DB7"/>
    <w:rsid w:val="00627197"/>
    <w:rsid w:val="0063300C"/>
    <w:rsid w:val="0063399B"/>
    <w:rsid w:val="006373B7"/>
    <w:rsid w:val="006377ED"/>
    <w:rsid w:val="006447B0"/>
    <w:rsid w:val="006664DC"/>
    <w:rsid w:val="00672BA1"/>
    <w:rsid w:val="00673AF4"/>
    <w:rsid w:val="006839F5"/>
    <w:rsid w:val="00685E85"/>
    <w:rsid w:val="00687D57"/>
    <w:rsid w:val="00687DC0"/>
    <w:rsid w:val="00691A7A"/>
    <w:rsid w:val="00694EB5"/>
    <w:rsid w:val="00696B19"/>
    <w:rsid w:val="006A54B7"/>
    <w:rsid w:val="006A6E62"/>
    <w:rsid w:val="006B02F8"/>
    <w:rsid w:val="006B282F"/>
    <w:rsid w:val="006B30AE"/>
    <w:rsid w:val="006D0A60"/>
    <w:rsid w:val="006D2DA6"/>
    <w:rsid w:val="006D652C"/>
    <w:rsid w:val="006D6AEA"/>
    <w:rsid w:val="006D7947"/>
    <w:rsid w:val="006D7B92"/>
    <w:rsid w:val="006E0D7F"/>
    <w:rsid w:val="006E3590"/>
    <w:rsid w:val="006F2324"/>
    <w:rsid w:val="006F735C"/>
    <w:rsid w:val="006F76FC"/>
    <w:rsid w:val="007029E3"/>
    <w:rsid w:val="00706EEF"/>
    <w:rsid w:val="00707D40"/>
    <w:rsid w:val="00711822"/>
    <w:rsid w:val="00714D23"/>
    <w:rsid w:val="007152EF"/>
    <w:rsid w:val="007167AA"/>
    <w:rsid w:val="00725CAB"/>
    <w:rsid w:val="00725EAA"/>
    <w:rsid w:val="00727018"/>
    <w:rsid w:val="0073208D"/>
    <w:rsid w:val="007336A3"/>
    <w:rsid w:val="00744309"/>
    <w:rsid w:val="00747DCC"/>
    <w:rsid w:val="0075423A"/>
    <w:rsid w:val="0075630F"/>
    <w:rsid w:val="00756525"/>
    <w:rsid w:val="007655C1"/>
    <w:rsid w:val="007744B1"/>
    <w:rsid w:val="007768D0"/>
    <w:rsid w:val="0077698A"/>
    <w:rsid w:val="00776A48"/>
    <w:rsid w:val="007852FB"/>
    <w:rsid w:val="00790983"/>
    <w:rsid w:val="007A172C"/>
    <w:rsid w:val="007A39D7"/>
    <w:rsid w:val="007B3FEF"/>
    <w:rsid w:val="007B7FB9"/>
    <w:rsid w:val="007D03C9"/>
    <w:rsid w:val="007D07F1"/>
    <w:rsid w:val="007D2F1B"/>
    <w:rsid w:val="007D643A"/>
    <w:rsid w:val="007D67AC"/>
    <w:rsid w:val="007E1C55"/>
    <w:rsid w:val="007E655F"/>
    <w:rsid w:val="007F7A2E"/>
    <w:rsid w:val="00802EAE"/>
    <w:rsid w:val="00810B4A"/>
    <w:rsid w:val="00815804"/>
    <w:rsid w:val="0081599A"/>
    <w:rsid w:val="00823074"/>
    <w:rsid w:val="008308E7"/>
    <w:rsid w:val="00840063"/>
    <w:rsid w:val="008422C2"/>
    <w:rsid w:val="0084785E"/>
    <w:rsid w:val="00851AF1"/>
    <w:rsid w:val="00853F1B"/>
    <w:rsid w:val="008550F6"/>
    <w:rsid w:val="00860955"/>
    <w:rsid w:val="00862171"/>
    <w:rsid w:val="008652BC"/>
    <w:rsid w:val="00866B1B"/>
    <w:rsid w:val="008671C7"/>
    <w:rsid w:val="00873B30"/>
    <w:rsid w:val="00874D7C"/>
    <w:rsid w:val="0087731D"/>
    <w:rsid w:val="008862FE"/>
    <w:rsid w:val="00893F41"/>
    <w:rsid w:val="00894490"/>
    <w:rsid w:val="00895FE2"/>
    <w:rsid w:val="008B1FE6"/>
    <w:rsid w:val="008B662A"/>
    <w:rsid w:val="008C1AE6"/>
    <w:rsid w:val="008C40DA"/>
    <w:rsid w:val="008C4D02"/>
    <w:rsid w:val="008D3A84"/>
    <w:rsid w:val="008D6FBC"/>
    <w:rsid w:val="008E47A1"/>
    <w:rsid w:val="008F26F1"/>
    <w:rsid w:val="00901B2F"/>
    <w:rsid w:val="0090531A"/>
    <w:rsid w:val="00905D62"/>
    <w:rsid w:val="00907771"/>
    <w:rsid w:val="00907C2C"/>
    <w:rsid w:val="00924C32"/>
    <w:rsid w:val="0092590F"/>
    <w:rsid w:val="00934F5A"/>
    <w:rsid w:val="00943576"/>
    <w:rsid w:val="009460FE"/>
    <w:rsid w:val="00946687"/>
    <w:rsid w:val="0095085F"/>
    <w:rsid w:val="009544F6"/>
    <w:rsid w:val="00956A88"/>
    <w:rsid w:val="00957F57"/>
    <w:rsid w:val="00960CF8"/>
    <w:rsid w:val="009619FE"/>
    <w:rsid w:val="0096577D"/>
    <w:rsid w:val="00967E17"/>
    <w:rsid w:val="009717AE"/>
    <w:rsid w:val="00983121"/>
    <w:rsid w:val="0098388D"/>
    <w:rsid w:val="0099122F"/>
    <w:rsid w:val="00992776"/>
    <w:rsid w:val="00994B18"/>
    <w:rsid w:val="00995C83"/>
    <w:rsid w:val="0099727C"/>
    <w:rsid w:val="009A3E8F"/>
    <w:rsid w:val="009A57A9"/>
    <w:rsid w:val="009B0488"/>
    <w:rsid w:val="009B296D"/>
    <w:rsid w:val="009B2CA5"/>
    <w:rsid w:val="009B5F6F"/>
    <w:rsid w:val="009B7F75"/>
    <w:rsid w:val="009C05D6"/>
    <w:rsid w:val="009C2CA2"/>
    <w:rsid w:val="009C31C0"/>
    <w:rsid w:val="009C35E0"/>
    <w:rsid w:val="009C5426"/>
    <w:rsid w:val="009C5A64"/>
    <w:rsid w:val="009D2DA2"/>
    <w:rsid w:val="009E1464"/>
    <w:rsid w:val="009E69F9"/>
    <w:rsid w:val="00A05126"/>
    <w:rsid w:val="00A07CF6"/>
    <w:rsid w:val="00A07D4F"/>
    <w:rsid w:val="00A267DE"/>
    <w:rsid w:val="00A30C22"/>
    <w:rsid w:val="00A41A42"/>
    <w:rsid w:val="00A52CA4"/>
    <w:rsid w:val="00A54293"/>
    <w:rsid w:val="00A60FD4"/>
    <w:rsid w:val="00A73C0F"/>
    <w:rsid w:val="00A7510C"/>
    <w:rsid w:val="00A76525"/>
    <w:rsid w:val="00A85002"/>
    <w:rsid w:val="00A870F9"/>
    <w:rsid w:val="00A87561"/>
    <w:rsid w:val="00A92A87"/>
    <w:rsid w:val="00A94E11"/>
    <w:rsid w:val="00A95960"/>
    <w:rsid w:val="00A959AF"/>
    <w:rsid w:val="00A97675"/>
    <w:rsid w:val="00AA18C9"/>
    <w:rsid w:val="00AA18CF"/>
    <w:rsid w:val="00AA2B91"/>
    <w:rsid w:val="00AA5973"/>
    <w:rsid w:val="00AB068F"/>
    <w:rsid w:val="00AB0A73"/>
    <w:rsid w:val="00AB7BF6"/>
    <w:rsid w:val="00AC778A"/>
    <w:rsid w:val="00AD2213"/>
    <w:rsid w:val="00AD4C09"/>
    <w:rsid w:val="00AD50CE"/>
    <w:rsid w:val="00B079D1"/>
    <w:rsid w:val="00B105C7"/>
    <w:rsid w:val="00B21E3E"/>
    <w:rsid w:val="00B31034"/>
    <w:rsid w:val="00B32C8E"/>
    <w:rsid w:val="00B348AF"/>
    <w:rsid w:val="00B35A04"/>
    <w:rsid w:val="00B529DC"/>
    <w:rsid w:val="00B543B4"/>
    <w:rsid w:val="00B60794"/>
    <w:rsid w:val="00B62E6A"/>
    <w:rsid w:val="00B67F18"/>
    <w:rsid w:val="00B70810"/>
    <w:rsid w:val="00B70A32"/>
    <w:rsid w:val="00B741E5"/>
    <w:rsid w:val="00B75472"/>
    <w:rsid w:val="00B81F20"/>
    <w:rsid w:val="00B91DCD"/>
    <w:rsid w:val="00BA0341"/>
    <w:rsid w:val="00BA056B"/>
    <w:rsid w:val="00BA0CB6"/>
    <w:rsid w:val="00BA7277"/>
    <w:rsid w:val="00BB07BC"/>
    <w:rsid w:val="00BB1C1D"/>
    <w:rsid w:val="00BB4A38"/>
    <w:rsid w:val="00BC2D63"/>
    <w:rsid w:val="00BC5352"/>
    <w:rsid w:val="00BC5FB1"/>
    <w:rsid w:val="00BC6274"/>
    <w:rsid w:val="00BD3650"/>
    <w:rsid w:val="00BD76A7"/>
    <w:rsid w:val="00BE0A79"/>
    <w:rsid w:val="00BE45B1"/>
    <w:rsid w:val="00BF0241"/>
    <w:rsid w:val="00BF654B"/>
    <w:rsid w:val="00C0063B"/>
    <w:rsid w:val="00C010F1"/>
    <w:rsid w:val="00C02E7E"/>
    <w:rsid w:val="00C0795A"/>
    <w:rsid w:val="00C166EA"/>
    <w:rsid w:val="00C16CA3"/>
    <w:rsid w:val="00C17050"/>
    <w:rsid w:val="00C17A1B"/>
    <w:rsid w:val="00C23709"/>
    <w:rsid w:val="00C26376"/>
    <w:rsid w:val="00C347FE"/>
    <w:rsid w:val="00C35017"/>
    <w:rsid w:val="00C3583B"/>
    <w:rsid w:val="00C367AF"/>
    <w:rsid w:val="00C4100D"/>
    <w:rsid w:val="00C4196C"/>
    <w:rsid w:val="00C4529E"/>
    <w:rsid w:val="00C64603"/>
    <w:rsid w:val="00C64830"/>
    <w:rsid w:val="00C758C4"/>
    <w:rsid w:val="00C83AC2"/>
    <w:rsid w:val="00C846E9"/>
    <w:rsid w:val="00C85D7C"/>
    <w:rsid w:val="00CA4586"/>
    <w:rsid w:val="00CB33BC"/>
    <w:rsid w:val="00CB6668"/>
    <w:rsid w:val="00CB7EE0"/>
    <w:rsid w:val="00CC0938"/>
    <w:rsid w:val="00CC3F7F"/>
    <w:rsid w:val="00CC6E98"/>
    <w:rsid w:val="00CE327B"/>
    <w:rsid w:val="00CF28FC"/>
    <w:rsid w:val="00CF3497"/>
    <w:rsid w:val="00D0621B"/>
    <w:rsid w:val="00D20C5F"/>
    <w:rsid w:val="00D21504"/>
    <w:rsid w:val="00D23620"/>
    <w:rsid w:val="00D2486C"/>
    <w:rsid w:val="00D25AC1"/>
    <w:rsid w:val="00D32436"/>
    <w:rsid w:val="00D37004"/>
    <w:rsid w:val="00D4260C"/>
    <w:rsid w:val="00D47B3D"/>
    <w:rsid w:val="00D517CA"/>
    <w:rsid w:val="00D51813"/>
    <w:rsid w:val="00D5631E"/>
    <w:rsid w:val="00D60E22"/>
    <w:rsid w:val="00D63269"/>
    <w:rsid w:val="00D71F21"/>
    <w:rsid w:val="00D74538"/>
    <w:rsid w:val="00D762E5"/>
    <w:rsid w:val="00D80A5F"/>
    <w:rsid w:val="00D8709F"/>
    <w:rsid w:val="00D91120"/>
    <w:rsid w:val="00D916F6"/>
    <w:rsid w:val="00D92973"/>
    <w:rsid w:val="00D93906"/>
    <w:rsid w:val="00D93CDE"/>
    <w:rsid w:val="00D96BF3"/>
    <w:rsid w:val="00DB35B6"/>
    <w:rsid w:val="00DB69A9"/>
    <w:rsid w:val="00DB7CAE"/>
    <w:rsid w:val="00DC4679"/>
    <w:rsid w:val="00DC632A"/>
    <w:rsid w:val="00DD36A2"/>
    <w:rsid w:val="00DE439E"/>
    <w:rsid w:val="00DF3BDE"/>
    <w:rsid w:val="00E07267"/>
    <w:rsid w:val="00E118C8"/>
    <w:rsid w:val="00E11BDE"/>
    <w:rsid w:val="00E23D57"/>
    <w:rsid w:val="00E25661"/>
    <w:rsid w:val="00E266A4"/>
    <w:rsid w:val="00E27E53"/>
    <w:rsid w:val="00E34177"/>
    <w:rsid w:val="00E36719"/>
    <w:rsid w:val="00E54C87"/>
    <w:rsid w:val="00E6434B"/>
    <w:rsid w:val="00E653A6"/>
    <w:rsid w:val="00E67662"/>
    <w:rsid w:val="00E67AC4"/>
    <w:rsid w:val="00E729E9"/>
    <w:rsid w:val="00E76099"/>
    <w:rsid w:val="00E80711"/>
    <w:rsid w:val="00E8152E"/>
    <w:rsid w:val="00E879F6"/>
    <w:rsid w:val="00E92E0F"/>
    <w:rsid w:val="00E94504"/>
    <w:rsid w:val="00E9777B"/>
    <w:rsid w:val="00EA50BE"/>
    <w:rsid w:val="00EB0033"/>
    <w:rsid w:val="00ED7D34"/>
    <w:rsid w:val="00EE5E46"/>
    <w:rsid w:val="00EF1AAE"/>
    <w:rsid w:val="00EF4394"/>
    <w:rsid w:val="00EF74DC"/>
    <w:rsid w:val="00F01ADE"/>
    <w:rsid w:val="00F02A14"/>
    <w:rsid w:val="00F172E0"/>
    <w:rsid w:val="00F22DA3"/>
    <w:rsid w:val="00F2653A"/>
    <w:rsid w:val="00F31880"/>
    <w:rsid w:val="00F44448"/>
    <w:rsid w:val="00F555BF"/>
    <w:rsid w:val="00F56F3E"/>
    <w:rsid w:val="00F601C8"/>
    <w:rsid w:val="00F6309D"/>
    <w:rsid w:val="00F72DA9"/>
    <w:rsid w:val="00F77DA5"/>
    <w:rsid w:val="00F84EBF"/>
    <w:rsid w:val="00F86E09"/>
    <w:rsid w:val="00F9094E"/>
    <w:rsid w:val="00F9422B"/>
    <w:rsid w:val="00F94515"/>
    <w:rsid w:val="00FA1BC9"/>
    <w:rsid w:val="00FA1D02"/>
    <w:rsid w:val="00FA5354"/>
    <w:rsid w:val="00FA5FCF"/>
    <w:rsid w:val="00FB7FAA"/>
    <w:rsid w:val="00FC3598"/>
    <w:rsid w:val="00FD6ACA"/>
    <w:rsid w:val="00FF0984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80;\&#1043;&#1077;&#1088;&#1073;&#1086;&#1074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2E8A-C934-46B7-B8FC-F191EF7F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Гербовий.dot</Template>
  <TotalTime>5</TotalTime>
  <Pages>2</Pages>
  <Words>469</Words>
  <Characters>6838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7293</CharactersWithSpaces>
  <SharedDoc>false</SharedDoc>
  <HLinks>
    <vt:vector size="12" baseType="variant"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https://mpt.lpr-reg.ru/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consultantplus://offline/ref=012677156AE01516E92D5AFBE2CA96EDA9B22F493F3FB9C632C76F9384936DE1EB8493E64E1643D3CBD99A97312094825CABD3768CD952BC7EV8G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user-mpt522</dc:creator>
  <cp:lastModifiedBy>mpt</cp:lastModifiedBy>
  <cp:revision>5</cp:revision>
  <cp:lastPrinted>2023-08-15T07:33:00Z</cp:lastPrinted>
  <dcterms:created xsi:type="dcterms:W3CDTF">2023-08-15T07:24:00Z</dcterms:created>
  <dcterms:modified xsi:type="dcterms:W3CDTF">2023-08-16T12:20:00Z</dcterms:modified>
</cp:coreProperties>
</file>