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472" w:rsidRPr="0099122F" w:rsidRDefault="00B75472" w:rsidP="00BE710A">
      <w:pPr>
        <w:pStyle w:val="10"/>
        <w:spacing w:before="0" w:after="0"/>
        <w:ind w:left="5387"/>
        <w:rPr>
          <w:sz w:val="28"/>
          <w:szCs w:val="28"/>
        </w:rPr>
      </w:pPr>
      <w:bookmarkStart w:id="0" w:name="_GoBack"/>
      <w:bookmarkEnd w:id="0"/>
      <w:r w:rsidRPr="0099122F">
        <w:rPr>
          <w:sz w:val="28"/>
          <w:szCs w:val="28"/>
        </w:rPr>
        <w:t>Министру промышленности и торговли</w:t>
      </w:r>
    </w:p>
    <w:p w:rsidR="00B75472" w:rsidRPr="0099122F" w:rsidRDefault="00B75472" w:rsidP="00BE710A">
      <w:pPr>
        <w:pStyle w:val="10"/>
        <w:spacing w:before="0" w:after="0"/>
        <w:ind w:left="5387"/>
        <w:rPr>
          <w:sz w:val="28"/>
          <w:szCs w:val="28"/>
        </w:rPr>
      </w:pPr>
      <w:r w:rsidRPr="0099122F">
        <w:rPr>
          <w:sz w:val="28"/>
          <w:szCs w:val="28"/>
        </w:rPr>
        <w:t xml:space="preserve">Луганской Народной Республики </w:t>
      </w:r>
    </w:p>
    <w:p w:rsidR="00B75472" w:rsidRPr="0099122F" w:rsidRDefault="00B75472" w:rsidP="00BE710A">
      <w:pPr>
        <w:pStyle w:val="10"/>
        <w:spacing w:before="0" w:after="0"/>
        <w:ind w:left="5387"/>
        <w:rPr>
          <w:sz w:val="28"/>
          <w:szCs w:val="28"/>
        </w:rPr>
      </w:pPr>
      <w:r w:rsidRPr="0099122F">
        <w:rPr>
          <w:sz w:val="28"/>
          <w:szCs w:val="28"/>
        </w:rPr>
        <w:t xml:space="preserve">______________________________ </w:t>
      </w:r>
    </w:p>
    <w:p w:rsidR="00B75472" w:rsidRPr="0099122F" w:rsidRDefault="00B75472" w:rsidP="00B75472">
      <w:pPr>
        <w:pStyle w:val="10"/>
        <w:rPr>
          <w:szCs w:val="24"/>
        </w:rPr>
      </w:pPr>
    </w:p>
    <w:p w:rsidR="00BE710A" w:rsidRDefault="00BE710A" w:rsidP="00BE710A">
      <w:pPr>
        <w:widowControl w:val="0"/>
        <w:suppressAutoHyphens/>
      </w:pPr>
      <w:r>
        <w:t xml:space="preserve">от ___________ </w:t>
      </w:r>
      <w:r w:rsidRPr="0099122F">
        <w:t>№ ____</w:t>
      </w:r>
      <w:r>
        <w:t>__</w:t>
      </w:r>
    </w:p>
    <w:p w:rsidR="00BE710A" w:rsidRDefault="00BE710A" w:rsidP="00BE710A">
      <w:pPr>
        <w:widowControl w:val="0"/>
        <w:suppressAutoHyphens/>
      </w:pPr>
    </w:p>
    <w:p w:rsidR="00B75472" w:rsidRPr="00BE710A" w:rsidRDefault="00B75472" w:rsidP="00BE710A">
      <w:pPr>
        <w:widowControl w:val="0"/>
        <w:suppressAutoHyphens/>
        <w:jc w:val="center"/>
      </w:pPr>
      <w:r w:rsidRPr="0099122F">
        <w:rPr>
          <w:sz w:val="28"/>
          <w:szCs w:val="28"/>
        </w:rPr>
        <w:t>ЗАЯВЛЕНИЕ</w:t>
      </w:r>
    </w:p>
    <w:p w:rsidR="00B75472" w:rsidRPr="0099122F" w:rsidRDefault="00B75472" w:rsidP="00BE710A">
      <w:pPr>
        <w:suppressAutoHyphens/>
        <w:jc w:val="center"/>
        <w:rPr>
          <w:sz w:val="28"/>
          <w:szCs w:val="28"/>
        </w:rPr>
      </w:pPr>
      <w:r w:rsidRPr="0099122F">
        <w:rPr>
          <w:sz w:val="28"/>
          <w:szCs w:val="28"/>
        </w:rPr>
        <w:t>о предоставлении сведений из реестра лицензий</w:t>
      </w:r>
    </w:p>
    <w:p w:rsidR="00B75472" w:rsidRPr="0099122F" w:rsidRDefault="00B75472" w:rsidP="00B75472">
      <w:pPr>
        <w:suppressAutoHyphens/>
        <w:jc w:val="both"/>
      </w:pPr>
    </w:p>
    <w:p w:rsidR="00B75472" w:rsidRPr="0099122F" w:rsidRDefault="00B75472" w:rsidP="00B75472">
      <w:pPr>
        <w:suppressAutoHyphens/>
        <w:jc w:val="both"/>
      </w:pPr>
    </w:p>
    <w:p w:rsidR="00B75472" w:rsidRPr="0099122F" w:rsidRDefault="00B75472" w:rsidP="00B75472">
      <w:pPr>
        <w:suppressAutoHyphens/>
        <w:ind w:firstLine="709"/>
        <w:jc w:val="both"/>
      </w:pPr>
      <w:r w:rsidRPr="0099122F">
        <w:t>Прошу предоставить сведения о лицензии</w:t>
      </w:r>
      <w:r w:rsidR="00C16CA3" w:rsidRPr="0099122F">
        <w:t xml:space="preserve"> ____</w:t>
      </w:r>
      <w:r w:rsidRPr="0099122F">
        <w:t>_____________________________________</w:t>
      </w:r>
    </w:p>
    <w:p w:rsidR="00B75472" w:rsidRPr="0099122F" w:rsidRDefault="00B75472" w:rsidP="00B75472">
      <w:pPr>
        <w:suppressAutoHyphens/>
        <w:ind w:firstLine="709"/>
        <w:jc w:val="both"/>
        <w:rPr>
          <w:sz w:val="16"/>
          <w:szCs w:val="16"/>
        </w:rPr>
      </w:pPr>
      <w:r w:rsidRPr="0099122F">
        <w:t xml:space="preserve">                                                                       </w:t>
      </w:r>
      <w:r w:rsidRPr="0099122F">
        <w:rPr>
          <w:sz w:val="16"/>
          <w:szCs w:val="16"/>
        </w:rPr>
        <w:t>(указать регистрационный номер лицензии, дату предоставления лицензии)</w:t>
      </w:r>
    </w:p>
    <w:p w:rsidR="00B75472" w:rsidRPr="0099122F" w:rsidRDefault="00B75472" w:rsidP="00B75472">
      <w:pPr>
        <w:suppressAutoHyphens/>
        <w:jc w:val="both"/>
      </w:pPr>
      <w:r w:rsidRPr="0099122F">
        <w:t xml:space="preserve">из реестра лицензий на заготовку, хранение, переработку и реализацию лома черных металлов, цветных металлов </w:t>
      </w:r>
      <w:r w:rsidR="00E27E53" w:rsidRPr="0099122F">
        <w:t xml:space="preserve">Министерства промышленности и торговли Луганской Народной Республики </w:t>
      </w:r>
      <w:r w:rsidRPr="0099122F">
        <w:t>в форме электронного документа, направив их на адрес электронной почты___________________________________</w:t>
      </w:r>
      <w:r w:rsidR="00C16CA3" w:rsidRPr="0099122F">
        <w:t>_______________________________________</w:t>
      </w:r>
      <w:r w:rsidRPr="0099122F">
        <w:t>___</w:t>
      </w:r>
    </w:p>
    <w:p w:rsidR="00B75472" w:rsidRPr="0099122F" w:rsidRDefault="00B75472" w:rsidP="00B75472">
      <w:pPr>
        <w:suppressAutoHyphens/>
        <w:jc w:val="both"/>
      </w:pPr>
    </w:p>
    <w:p w:rsidR="00B75472" w:rsidRPr="0099122F" w:rsidRDefault="00B75472" w:rsidP="00B75472">
      <w:pPr>
        <w:suppressAutoHyphens/>
        <w:jc w:val="both"/>
        <w:rPr>
          <w:sz w:val="8"/>
          <w:szCs w:val="8"/>
        </w:rPr>
      </w:pPr>
    </w:p>
    <w:p w:rsidR="00B75472" w:rsidRPr="0099122F" w:rsidRDefault="00B75472" w:rsidP="00B75472">
      <w:pPr>
        <w:suppressAutoHyphens/>
        <w:jc w:val="both"/>
      </w:pPr>
      <w:r w:rsidRPr="0099122F">
        <w:t>Заявитель</w:t>
      </w:r>
      <w:r w:rsidRPr="0099122F">
        <w:rPr>
          <w:sz w:val="28"/>
        </w:rPr>
        <w:t xml:space="preserve">   ___________________________________</w:t>
      </w:r>
      <w:r w:rsidRPr="0099122F">
        <w:t xml:space="preserve">      ______________________________</w:t>
      </w:r>
    </w:p>
    <w:p w:rsidR="00B75472" w:rsidRPr="0099122F" w:rsidRDefault="00B75472" w:rsidP="00B75472">
      <w:pPr>
        <w:suppressAutoHyphens/>
        <w:jc w:val="both"/>
        <w:rPr>
          <w:sz w:val="16"/>
          <w:szCs w:val="16"/>
        </w:rPr>
      </w:pPr>
      <w:r w:rsidRPr="0099122F">
        <w:rPr>
          <w:sz w:val="16"/>
          <w:szCs w:val="16"/>
        </w:rPr>
        <w:t xml:space="preserve">                                                  (подпись, печать)                                    </w:t>
      </w:r>
      <w:r w:rsidR="00C16CA3" w:rsidRPr="0099122F">
        <w:rPr>
          <w:sz w:val="16"/>
          <w:szCs w:val="16"/>
        </w:rPr>
        <w:tab/>
      </w:r>
      <w:r w:rsidR="00C16CA3" w:rsidRPr="0099122F">
        <w:rPr>
          <w:sz w:val="16"/>
          <w:szCs w:val="16"/>
        </w:rPr>
        <w:tab/>
      </w:r>
      <w:r w:rsidR="00C16CA3" w:rsidRPr="0099122F">
        <w:rPr>
          <w:sz w:val="16"/>
          <w:szCs w:val="16"/>
        </w:rPr>
        <w:tab/>
      </w:r>
      <w:r w:rsidR="00C16CA3" w:rsidRPr="0099122F">
        <w:rPr>
          <w:sz w:val="16"/>
          <w:szCs w:val="16"/>
        </w:rPr>
        <w:tab/>
      </w:r>
      <w:r w:rsidR="00C16CA3" w:rsidRPr="0099122F">
        <w:rPr>
          <w:sz w:val="16"/>
          <w:szCs w:val="16"/>
        </w:rPr>
        <w:tab/>
      </w:r>
      <w:r w:rsidRPr="0099122F">
        <w:rPr>
          <w:sz w:val="16"/>
          <w:szCs w:val="16"/>
        </w:rPr>
        <w:t xml:space="preserve">    (Ф.И.О.</w:t>
      </w:r>
      <w:proofErr w:type="gramStart"/>
      <w:r w:rsidRPr="0099122F">
        <w:rPr>
          <w:sz w:val="16"/>
          <w:szCs w:val="16"/>
        </w:rPr>
        <w:t xml:space="preserve"> )</w:t>
      </w:r>
      <w:proofErr w:type="gramEnd"/>
    </w:p>
    <w:p w:rsidR="00B75472" w:rsidRPr="0099122F" w:rsidRDefault="00B75472" w:rsidP="00B75472">
      <w:pPr>
        <w:suppressAutoHyphens/>
        <w:jc w:val="both"/>
        <w:rPr>
          <w:sz w:val="16"/>
          <w:szCs w:val="16"/>
        </w:rPr>
      </w:pPr>
    </w:p>
    <w:p w:rsidR="00B75472" w:rsidRPr="0099122F" w:rsidRDefault="00B75472" w:rsidP="00B75472">
      <w:pPr>
        <w:jc w:val="both"/>
        <w:rPr>
          <w:sz w:val="16"/>
          <w:szCs w:val="16"/>
        </w:rPr>
      </w:pPr>
    </w:p>
    <w:p w:rsidR="00B75472" w:rsidRPr="0099122F" w:rsidRDefault="007477A3" w:rsidP="00B75472">
      <w:pPr>
        <w:jc w:val="both"/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59055</wp:posOffset>
                </wp:positionV>
                <wp:extent cx="190500" cy="200025"/>
                <wp:effectExtent l="0" t="0" r="19050" b="28575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6" style="position:absolute;margin-left:1.05pt;margin-top:4.65pt;width:15pt;height:1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" fillcolor="window" strokecolor="windowText" strokeweight="1.5pt">
                <v:path arrowok="t"/>
              </v:rect>
            </w:pict>
          </mc:Fallback>
        </mc:AlternateContent>
      </w:r>
    </w:p>
    <w:p w:rsidR="00B75472" w:rsidRPr="0099122F" w:rsidRDefault="00B75472" w:rsidP="00B75472">
      <w:pPr>
        <w:jc w:val="both"/>
      </w:pPr>
      <w:r w:rsidRPr="0099122F">
        <w:t xml:space="preserve">        Согласе</w:t>
      </w:r>
      <w:proofErr w:type="gramStart"/>
      <w:r w:rsidRPr="0099122F">
        <w:t>н(</w:t>
      </w:r>
      <w:proofErr w:type="gramEnd"/>
      <w:r w:rsidRPr="0099122F">
        <w:t>а) на обработку персональных данных со дня его подписания до дня отзыва в письменной форме (для индивидуальных предпринимателей, физических лиц) _____________________________________________________________________________________</w:t>
      </w:r>
    </w:p>
    <w:p w:rsidR="00BD3650" w:rsidRPr="009B20C0" w:rsidRDefault="00E27E53" w:rsidP="009B20C0">
      <w:pPr>
        <w:suppressAutoHyphens/>
        <w:ind w:left="2262" w:firstLine="3402"/>
        <w:jc w:val="both"/>
        <w:rPr>
          <w:rStyle w:val="4"/>
          <w:sz w:val="16"/>
          <w:szCs w:val="16"/>
          <w:shd w:val="clear" w:color="auto" w:fill="auto"/>
        </w:rPr>
      </w:pPr>
      <w:r w:rsidRPr="0099122F">
        <w:rPr>
          <w:sz w:val="16"/>
          <w:szCs w:val="16"/>
        </w:rPr>
        <w:t>(Ф.И.О.</w:t>
      </w:r>
      <w:r w:rsidR="00B75472" w:rsidRPr="0099122F">
        <w:rPr>
          <w:sz w:val="16"/>
          <w:szCs w:val="16"/>
        </w:rPr>
        <w:t>, подпись)</w:t>
      </w:r>
      <w:bookmarkStart w:id="1" w:name="bookmark8"/>
    </w:p>
    <w:bookmarkEnd w:id="1"/>
    <w:sectPr w:rsidR="00BD3650" w:rsidRPr="009B20C0" w:rsidSect="00B21E3E">
      <w:headerReference w:type="default" r:id="rId9"/>
      <w:footerReference w:type="even" r:id="rId10"/>
      <w:footerReference w:type="default" r:id="rId11"/>
      <w:pgSz w:w="11906" w:h="16838" w:code="9"/>
      <w:pgMar w:top="1134" w:right="567" w:bottom="1134" w:left="1134" w:header="510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1D35" w:rsidRDefault="00841D35">
      <w:r>
        <w:separator/>
      </w:r>
    </w:p>
  </w:endnote>
  <w:endnote w:type="continuationSeparator" w:id="0">
    <w:p w:rsidR="00841D35" w:rsidRDefault="00841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1D02" w:rsidRDefault="00FA1D02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A1D02" w:rsidRDefault="00FA1D02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1D02" w:rsidRPr="00AA2B91" w:rsidRDefault="00FA1D02" w:rsidP="009619FE">
    <w:pPr>
      <w:pStyle w:val="a5"/>
      <w:framePr w:wrap="around" w:vAnchor="text" w:hAnchor="margin" w:xAlign="right" w:y="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1D35" w:rsidRDefault="00841D35">
      <w:r>
        <w:separator/>
      </w:r>
    </w:p>
  </w:footnote>
  <w:footnote w:type="continuationSeparator" w:id="0">
    <w:p w:rsidR="00841D35" w:rsidRDefault="00841D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1D02" w:rsidRDefault="00FA1D02" w:rsidP="00B21E3E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BE710A">
      <w:rPr>
        <w:noProof/>
      </w:rPr>
      <w:t>7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2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2AF19EB"/>
    <w:multiLevelType w:val="hybridMultilevel"/>
    <w:tmpl w:val="18F4C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7E6320"/>
    <w:multiLevelType w:val="hybridMultilevel"/>
    <w:tmpl w:val="A120E86E"/>
    <w:lvl w:ilvl="0" w:tplc="3006C1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E3417EA"/>
    <w:multiLevelType w:val="hybridMultilevel"/>
    <w:tmpl w:val="A120E86E"/>
    <w:lvl w:ilvl="0" w:tplc="3006C1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6116842"/>
    <w:multiLevelType w:val="hybridMultilevel"/>
    <w:tmpl w:val="CE5AFD1A"/>
    <w:lvl w:ilvl="0" w:tplc="FD8CA6F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473E478A"/>
    <w:multiLevelType w:val="hybridMultilevel"/>
    <w:tmpl w:val="B3D6C6B6"/>
    <w:lvl w:ilvl="0" w:tplc="3746008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4BA52B05"/>
    <w:multiLevelType w:val="hybridMultilevel"/>
    <w:tmpl w:val="A120E86E"/>
    <w:lvl w:ilvl="0" w:tplc="3006C1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A6A69EF"/>
    <w:multiLevelType w:val="hybridMultilevel"/>
    <w:tmpl w:val="93A6F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5"/>
  </w:num>
  <w:num w:numId="5">
    <w:abstractNumId w:val="4"/>
  </w:num>
  <w:num w:numId="6">
    <w:abstractNumId w:val="1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EB5"/>
    <w:rsid w:val="0000374B"/>
    <w:rsid w:val="00007CFC"/>
    <w:rsid w:val="000109CD"/>
    <w:rsid w:val="000123BD"/>
    <w:rsid w:val="00017743"/>
    <w:rsid w:val="00022A09"/>
    <w:rsid w:val="00022D54"/>
    <w:rsid w:val="0002485A"/>
    <w:rsid w:val="00030505"/>
    <w:rsid w:val="00031638"/>
    <w:rsid w:val="00032FE2"/>
    <w:rsid w:val="000439E8"/>
    <w:rsid w:val="00045AEA"/>
    <w:rsid w:val="00060F65"/>
    <w:rsid w:val="00065DA6"/>
    <w:rsid w:val="00070786"/>
    <w:rsid w:val="00072130"/>
    <w:rsid w:val="00075A6A"/>
    <w:rsid w:val="00077808"/>
    <w:rsid w:val="00080B2B"/>
    <w:rsid w:val="00081CA5"/>
    <w:rsid w:val="00087EA6"/>
    <w:rsid w:val="00091688"/>
    <w:rsid w:val="000A0C26"/>
    <w:rsid w:val="000A11C9"/>
    <w:rsid w:val="000A1C6E"/>
    <w:rsid w:val="000A366F"/>
    <w:rsid w:val="000B4BCD"/>
    <w:rsid w:val="000C52F4"/>
    <w:rsid w:val="000D3508"/>
    <w:rsid w:val="000F0B19"/>
    <w:rsid w:val="00102CCE"/>
    <w:rsid w:val="001065B2"/>
    <w:rsid w:val="001071B4"/>
    <w:rsid w:val="00117116"/>
    <w:rsid w:val="00124E86"/>
    <w:rsid w:val="0012782A"/>
    <w:rsid w:val="0013207F"/>
    <w:rsid w:val="00156C90"/>
    <w:rsid w:val="00160E8E"/>
    <w:rsid w:val="00161752"/>
    <w:rsid w:val="0016319C"/>
    <w:rsid w:val="00170FC4"/>
    <w:rsid w:val="00174EE8"/>
    <w:rsid w:val="0017500F"/>
    <w:rsid w:val="00176209"/>
    <w:rsid w:val="001806B4"/>
    <w:rsid w:val="00184129"/>
    <w:rsid w:val="00184E35"/>
    <w:rsid w:val="00186804"/>
    <w:rsid w:val="00194682"/>
    <w:rsid w:val="001B3B7C"/>
    <w:rsid w:val="001B557D"/>
    <w:rsid w:val="001C00A8"/>
    <w:rsid w:val="001C278D"/>
    <w:rsid w:val="001D1410"/>
    <w:rsid w:val="001D149B"/>
    <w:rsid w:val="00200CB6"/>
    <w:rsid w:val="00201352"/>
    <w:rsid w:val="00202439"/>
    <w:rsid w:val="00210D99"/>
    <w:rsid w:val="00217C90"/>
    <w:rsid w:val="00241251"/>
    <w:rsid w:val="00241713"/>
    <w:rsid w:val="00242D0F"/>
    <w:rsid w:val="0024419E"/>
    <w:rsid w:val="0024612E"/>
    <w:rsid w:val="002504C5"/>
    <w:rsid w:val="00255DA8"/>
    <w:rsid w:val="00256DA6"/>
    <w:rsid w:val="00256F6E"/>
    <w:rsid w:val="002610EC"/>
    <w:rsid w:val="00261E9E"/>
    <w:rsid w:val="00264A49"/>
    <w:rsid w:val="0027211C"/>
    <w:rsid w:val="0027531F"/>
    <w:rsid w:val="00276F7C"/>
    <w:rsid w:val="00281662"/>
    <w:rsid w:val="00290C66"/>
    <w:rsid w:val="002961C4"/>
    <w:rsid w:val="002971A4"/>
    <w:rsid w:val="002A1D30"/>
    <w:rsid w:val="002A5A88"/>
    <w:rsid w:val="002B01B6"/>
    <w:rsid w:val="002C26E0"/>
    <w:rsid w:val="002C5F4B"/>
    <w:rsid w:val="002D1526"/>
    <w:rsid w:val="002D30D5"/>
    <w:rsid w:val="002D6526"/>
    <w:rsid w:val="002E0BFD"/>
    <w:rsid w:val="002E19BE"/>
    <w:rsid w:val="002E4C3C"/>
    <w:rsid w:val="002E6E80"/>
    <w:rsid w:val="002F0116"/>
    <w:rsid w:val="002F2BE9"/>
    <w:rsid w:val="002F7582"/>
    <w:rsid w:val="003004D8"/>
    <w:rsid w:val="00305CB2"/>
    <w:rsid w:val="0030601B"/>
    <w:rsid w:val="00311FA5"/>
    <w:rsid w:val="00314051"/>
    <w:rsid w:val="00324028"/>
    <w:rsid w:val="00327EE6"/>
    <w:rsid w:val="00330CBE"/>
    <w:rsid w:val="00334243"/>
    <w:rsid w:val="00345F36"/>
    <w:rsid w:val="00350EDF"/>
    <w:rsid w:val="00361BCD"/>
    <w:rsid w:val="0037223F"/>
    <w:rsid w:val="00374A0B"/>
    <w:rsid w:val="003770C4"/>
    <w:rsid w:val="003776F7"/>
    <w:rsid w:val="0038067C"/>
    <w:rsid w:val="00382008"/>
    <w:rsid w:val="00385C2D"/>
    <w:rsid w:val="003A3061"/>
    <w:rsid w:val="003A5D7C"/>
    <w:rsid w:val="003B30C1"/>
    <w:rsid w:val="003B66E1"/>
    <w:rsid w:val="003C3EAE"/>
    <w:rsid w:val="003D07DF"/>
    <w:rsid w:val="003D24BF"/>
    <w:rsid w:val="003D2AAE"/>
    <w:rsid w:val="003D46FB"/>
    <w:rsid w:val="003E3444"/>
    <w:rsid w:val="003E448C"/>
    <w:rsid w:val="003E58C9"/>
    <w:rsid w:val="003E68CE"/>
    <w:rsid w:val="003F0B88"/>
    <w:rsid w:val="003F3A17"/>
    <w:rsid w:val="003F7A0D"/>
    <w:rsid w:val="00400DA3"/>
    <w:rsid w:val="00402A5E"/>
    <w:rsid w:val="00404248"/>
    <w:rsid w:val="004138D9"/>
    <w:rsid w:val="00413974"/>
    <w:rsid w:val="004175AA"/>
    <w:rsid w:val="00421C4A"/>
    <w:rsid w:val="004376AD"/>
    <w:rsid w:val="00445B18"/>
    <w:rsid w:val="004519F8"/>
    <w:rsid w:val="00467DCB"/>
    <w:rsid w:val="00474F7F"/>
    <w:rsid w:val="0048556A"/>
    <w:rsid w:val="00486859"/>
    <w:rsid w:val="004946F2"/>
    <w:rsid w:val="004A7FB2"/>
    <w:rsid w:val="004B6D19"/>
    <w:rsid w:val="004C2340"/>
    <w:rsid w:val="004C3355"/>
    <w:rsid w:val="004C4F6A"/>
    <w:rsid w:val="004D26F2"/>
    <w:rsid w:val="004D281C"/>
    <w:rsid w:val="004D2AE7"/>
    <w:rsid w:val="004D5F58"/>
    <w:rsid w:val="004E100D"/>
    <w:rsid w:val="004E71A9"/>
    <w:rsid w:val="004E7B9C"/>
    <w:rsid w:val="004F18A8"/>
    <w:rsid w:val="004F7219"/>
    <w:rsid w:val="005013D5"/>
    <w:rsid w:val="00504E7C"/>
    <w:rsid w:val="00513CA3"/>
    <w:rsid w:val="0052523B"/>
    <w:rsid w:val="00531ADC"/>
    <w:rsid w:val="00533378"/>
    <w:rsid w:val="00540E4D"/>
    <w:rsid w:val="00541C1A"/>
    <w:rsid w:val="005463AC"/>
    <w:rsid w:val="00550811"/>
    <w:rsid w:val="00550D0D"/>
    <w:rsid w:val="00553558"/>
    <w:rsid w:val="00553711"/>
    <w:rsid w:val="00553ED5"/>
    <w:rsid w:val="005546B0"/>
    <w:rsid w:val="00561B3D"/>
    <w:rsid w:val="005735CC"/>
    <w:rsid w:val="005A6748"/>
    <w:rsid w:val="005B3479"/>
    <w:rsid w:val="005B7DD1"/>
    <w:rsid w:val="005C24A8"/>
    <w:rsid w:val="005C34E0"/>
    <w:rsid w:val="005C54B5"/>
    <w:rsid w:val="005C7394"/>
    <w:rsid w:val="005C7414"/>
    <w:rsid w:val="005E26F5"/>
    <w:rsid w:val="005E5828"/>
    <w:rsid w:val="005E714D"/>
    <w:rsid w:val="005F36E9"/>
    <w:rsid w:val="005F4FEF"/>
    <w:rsid w:val="0060103A"/>
    <w:rsid w:val="006129E4"/>
    <w:rsid w:val="00615410"/>
    <w:rsid w:val="006155B3"/>
    <w:rsid w:val="00617498"/>
    <w:rsid w:val="00621F92"/>
    <w:rsid w:val="00624DB7"/>
    <w:rsid w:val="00627197"/>
    <w:rsid w:val="0063300C"/>
    <w:rsid w:val="0063399B"/>
    <w:rsid w:val="006373B7"/>
    <w:rsid w:val="006377ED"/>
    <w:rsid w:val="006447B0"/>
    <w:rsid w:val="006664DC"/>
    <w:rsid w:val="00672BA1"/>
    <w:rsid w:val="00673AF4"/>
    <w:rsid w:val="006839F5"/>
    <w:rsid w:val="00685E85"/>
    <w:rsid w:val="00687D57"/>
    <w:rsid w:val="00687DC0"/>
    <w:rsid w:val="00691A7A"/>
    <w:rsid w:val="00694EB5"/>
    <w:rsid w:val="00696B19"/>
    <w:rsid w:val="006A54B7"/>
    <w:rsid w:val="006A6E62"/>
    <w:rsid w:val="006B02F8"/>
    <w:rsid w:val="006B282F"/>
    <w:rsid w:val="006B30AE"/>
    <w:rsid w:val="006D0A60"/>
    <w:rsid w:val="006D2DA6"/>
    <w:rsid w:val="006D652C"/>
    <w:rsid w:val="006D6AEA"/>
    <w:rsid w:val="006D7947"/>
    <w:rsid w:val="006D7B92"/>
    <w:rsid w:val="006E0D7F"/>
    <w:rsid w:val="006E3590"/>
    <w:rsid w:val="006F2324"/>
    <w:rsid w:val="006F735C"/>
    <w:rsid w:val="006F76FC"/>
    <w:rsid w:val="007029E3"/>
    <w:rsid w:val="00706EEF"/>
    <w:rsid w:val="00707D40"/>
    <w:rsid w:val="00711822"/>
    <w:rsid w:val="00714D23"/>
    <w:rsid w:val="007152EF"/>
    <w:rsid w:val="007167AA"/>
    <w:rsid w:val="00725CAB"/>
    <w:rsid w:val="00725EAA"/>
    <w:rsid w:val="00727018"/>
    <w:rsid w:val="0073208D"/>
    <w:rsid w:val="00744309"/>
    <w:rsid w:val="007477A3"/>
    <w:rsid w:val="00747DCC"/>
    <w:rsid w:val="0075423A"/>
    <w:rsid w:val="0075630F"/>
    <w:rsid w:val="00756525"/>
    <w:rsid w:val="007655C1"/>
    <w:rsid w:val="007744B1"/>
    <w:rsid w:val="007768D0"/>
    <w:rsid w:val="0077698A"/>
    <w:rsid w:val="00776A48"/>
    <w:rsid w:val="007852FB"/>
    <w:rsid w:val="00790983"/>
    <w:rsid w:val="007A172C"/>
    <w:rsid w:val="007A39D7"/>
    <w:rsid w:val="007B3FEF"/>
    <w:rsid w:val="007B7FB9"/>
    <w:rsid w:val="007D03C9"/>
    <w:rsid w:val="007D07F1"/>
    <w:rsid w:val="007D2F1B"/>
    <w:rsid w:val="007D643A"/>
    <w:rsid w:val="007D67AC"/>
    <w:rsid w:val="007E1C55"/>
    <w:rsid w:val="007E655F"/>
    <w:rsid w:val="007F7A2E"/>
    <w:rsid w:val="00802EAE"/>
    <w:rsid w:val="00810B4A"/>
    <w:rsid w:val="00815804"/>
    <w:rsid w:val="0081599A"/>
    <w:rsid w:val="00823074"/>
    <w:rsid w:val="008308E7"/>
    <w:rsid w:val="00840063"/>
    <w:rsid w:val="00841D35"/>
    <w:rsid w:val="008422C2"/>
    <w:rsid w:val="0084785E"/>
    <w:rsid w:val="00851AF1"/>
    <w:rsid w:val="00853F1B"/>
    <w:rsid w:val="008550F6"/>
    <w:rsid w:val="00860955"/>
    <w:rsid w:val="00862171"/>
    <w:rsid w:val="008652BC"/>
    <w:rsid w:val="00866B1B"/>
    <w:rsid w:val="008671C7"/>
    <w:rsid w:val="00873B30"/>
    <w:rsid w:val="00874D7C"/>
    <w:rsid w:val="0087731D"/>
    <w:rsid w:val="008862FE"/>
    <w:rsid w:val="00893F41"/>
    <w:rsid w:val="00894490"/>
    <w:rsid w:val="00895FE2"/>
    <w:rsid w:val="008B1FE6"/>
    <w:rsid w:val="008B662A"/>
    <w:rsid w:val="008C1AE6"/>
    <w:rsid w:val="008C40DA"/>
    <w:rsid w:val="008C4D02"/>
    <w:rsid w:val="008D3A84"/>
    <w:rsid w:val="008D6FBC"/>
    <w:rsid w:val="008E47A1"/>
    <w:rsid w:val="008F26F1"/>
    <w:rsid w:val="00901B2F"/>
    <w:rsid w:val="0090531A"/>
    <w:rsid w:val="00905D62"/>
    <w:rsid w:val="00907771"/>
    <w:rsid w:val="00907C2C"/>
    <w:rsid w:val="00924C32"/>
    <w:rsid w:val="0092590F"/>
    <w:rsid w:val="00934F5A"/>
    <w:rsid w:val="00943576"/>
    <w:rsid w:val="009460FE"/>
    <w:rsid w:val="00946687"/>
    <w:rsid w:val="0095085F"/>
    <w:rsid w:val="009544F6"/>
    <w:rsid w:val="00956A88"/>
    <w:rsid w:val="00957F57"/>
    <w:rsid w:val="00960CF8"/>
    <w:rsid w:val="009619FE"/>
    <w:rsid w:val="0096577D"/>
    <w:rsid w:val="00967E17"/>
    <w:rsid w:val="009717AE"/>
    <w:rsid w:val="00983121"/>
    <w:rsid w:val="0098388D"/>
    <w:rsid w:val="0099122F"/>
    <w:rsid w:val="00992776"/>
    <w:rsid w:val="00994B18"/>
    <w:rsid w:val="00995C83"/>
    <w:rsid w:val="0099727C"/>
    <w:rsid w:val="009A3E8F"/>
    <w:rsid w:val="009A57A9"/>
    <w:rsid w:val="009B0488"/>
    <w:rsid w:val="009B20C0"/>
    <w:rsid w:val="009B296D"/>
    <w:rsid w:val="009B2CA5"/>
    <w:rsid w:val="009B5F6F"/>
    <w:rsid w:val="009B7F75"/>
    <w:rsid w:val="009C05D6"/>
    <w:rsid w:val="009C2CA2"/>
    <w:rsid w:val="009C31C0"/>
    <w:rsid w:val="009C35E0"/>
    <w:rsid w:val="009C5426"/>
    <w:rsid w:val="009C5A64"/>
    <w:rsid w:val="009D2DA2"/>
    <w:rsid w:val="009E1464"/>
    <w:rsid w:val="009E69F9"/>
    <w:rsid w:val="00A05126"/>
    <w:rsid w:val="00A07CF6"/>
    <w:rsid w:val="00A07D4F"/>
    <w:rsid w:val="00A267DE"/>
    <w:rsid w:val="00A30C22"/>
    <w:rsid w:val="00A41A42"/>
    <w:rsid w:val="00A52CA4"/>
    <w:rsid w:val="00A54293"/>
    <w:rsid w:val="00A60FD4"/>
    <w:rsid w:val="00A73C0F"/>
    <w:rsid w:val="00A7510C"/>
    <w:rsid w:val="00A76525"/>
    <w:rsid w:val="00A85002"/>
    <w:rsid w:val="00A870F9"/>
    <w:rsid w:val="00A87561"/>
    <w:rsid w:val="00A92A87"/>
    <w:rsid w:val="00A94E11"/>
    <w:rsid w:val="00A95960"/>
    <w:rsid w:val="00A959AF"/>
    <w:rsid w:val="00A97675"/>
    <w:rsid w:val="00AA18C9"/>
    <w:rsid w:val="00AA18CF"/>
    <w:rsid w:val="00AA2B91"/>
    <w:rsid w:val="00AA5973"/>
    <w:rsid w:val="00AB068F"/>
    <w:rsid w:val="00AB0A73"/>
    <w:rsid w:val="00AB7BF6"/>
    <w:rsid w:val="00AC778A"/>
    <w:rsid w:val="00AD2213"/>
    <w:rsid w:val="00AD4C09"/>
    <w:rsid w:val="00AD50CE"/>
    <w:rsid w:val="00B079D1"/>
    <w:rsid w:val="00B105C7"/>
    <w:rsid w:val="00B21E3E"/>
    <w:rsid w:val="00B31034"/>
    <w:rsid w:val="00B32C8E"/>
    <w:rsid w:val="00B348AF"/>
    <w:rsid w:val="00B35A04"/>
    <w:rsid w:val="00B529DC"/>
    <w:rsid w:val="00B543B4"/>
    <w:rsid w:val="00B60794"/>
    <w:rsid w:val="00B62E6A"/>
    <w:rsid w:val="00B67F18"/>
    <w:rsid w:val="00B70810"/>
    <w:rsid w:val="00B70A32"/>
    <w:rsid w:val="00B741E5"/>
    <w:rsid w:val="00B75472"/>
    <w:rsid w:val="00B81F20"/>
    <w:rsid w:val="00B91DCD"/>
    <w:rsid w:val="00BA0341"/>
    <w:rsid w:val="00BA056B"/>
    <w:rsid w:val="00BA0CB6"/>
    <w:rsid w:val="00BA7277"/>
    <w:rsid w:val="00BB07BC"/>
    <w:rsid w:val="00BB1C1D"/>
    <w:rsid w:val="00BB4A38"/>
    <w:rsid w:val="00BC2D63"/>
    <w:rsid w:val="00BC5352"/>
    <w:rsid w:val="00BC5FB1"/>
    <w:rsid w:val="00BC6274"/>
    <w:rsid w:val="00BD3650"/>
    <w:rsid w:val="00BD76A7"/>
    <w:rsid w:val="00BE0A79"/>
    <w:rsid w:val="00BE45B1"/>
    <w:rsid w:val="00BE710A"/>
    <w:rsid w:val="00BF0241"/>
    <w:rsid w:val="00BF654B"/>
    <w:rsid w:val="00C0063B"/>
    <w:rsid w:val="00C010F1"/>
    <w:rsid w:val="00C02E7E"/>
    <w:rsid w:val="00C0795A"/>
    <w:rsid w:val="00C166EA"/>
    <w:rsid w:val="00C16CA3"/>
    <w:rsid w:val="00C17050"/>
    <w:rsid w:val="00C17A1B"/>
    <w:rsid w:val="00C23709"/>
    <w:rsid w:val="00C26376"/>
    <w:rsid w:val="00C347FE"/>
    <w:rsid w:val="00C3583B"/>
    <w:rsid w:val="00C367AF"/>
    <w:rsid w:val="00C4100D"/>
    <w:rsid w:val="00C4196C"/>
    <w:rsid w:val="00C4529E"/>
    <w:rsid w:val="00C64603"/>
    <w:rsid w:val="00C64830"/>
    <w:rsid w:val="00C758C4"/>
    <w:rsid w:val="00C83AC2"/>
    <w:rsid w:val="00C846E9"/>
    <w:rsid w:val="00C85D7C"/>
    <w:rsid w:val="00CA4586"/>
    <w:rsid w:val="00CB33BC"/>
    <w:rsid w:val="00CB6668"/>
    <w:rsid w:val="00CB7EE0"/>
    <w:rsid w:val="00CC0938"/>
    <w:rsid w:val="00CC3F7F"/>
    <w:rsid w:val="00CC6E98"/>
    <w:rsid w:val="00CE327B"/>
    <w:rsid w:val="00CF28FC"/>
    <w:rsid w:val="00CF3497"/>
    <w:rsid w:val="00D0621B"/>
    <w:rsid w:val="00D20C5F"/>
    <w:rsid w:val="00D21504"/>
    <w:rsid w:val="00D23620"/>
    <w:rsid w:val="00D2486C"/>
    <w:rsid w:val="00D25AC1"/>
    <w:rsid w:val="00D32436"/>
    <w:rsid w:val="00D37004"/>
    <w:rsid w:val="00D4260C"/>
    <w:rsid w:val="00D47B3D"/>
    <w:rsid w:val="00D517CA"/>
    <w:rsid w:val="00D51813"/>
    <w:rsid w:val="00D5631E"/>
    <w:rsid w:val="00D60E22"/>
    <w:rsid w:val="00D63269"/>
    <w:rsid w:val="00D71F21"/>
    <w:rsid w:val="00D74538"/>
    <w:rsid w:val="00D762E5"/>
    <w:rsid w:val="00D80A5F"/>
    <w:rsid w:val="00D8709F"/>
    <w:rsid w:val="00D91120"/>
    <w:rsid w:val="00D916F6"/>
    <w:rsid w:val="00D92973"/>
    <w:rsid w:val="00D93906"/>
    <w:rsid w:val="00D93CDE"/>
    <w:rsid w:val="00D96BF3"/>
    <w:rsid w:val="00DB35B6"/>
    <w:rsid w:val="00DB69A9"/>
    <w:rsid w:val="00DB7CAE"/>
    <w:rsid w:val="00DC4679"/>
    <w:rsid w:val="00DC632A"/>
    <w:rsid w:val="00DD36A2"/>
    <w:rsid w:val="00DE439E"/>
    <w:rsid w:val="00DF3BDE"/>
    <w:rsid w:val="00E07267"/>
    <w:rsid w:val="00E11BDE"/>
    <w:rsid w:val="00E23D57"/>
    <w:rsid w:val="00E25661"/>
    <w:rsid w:val="00E266A4"/>
    <w:rsid w:val="00E27E53"/>
    <w:rsid w:val="00E34177"/>
    <w:rsid w:val="00E36719"/>
    <w:rsid w:val="00E54C87"/>
    <w:rsid w:val="00E6434B"/>
    <w:rsid w:val="00E653A6"/>
    <w:rsid w:val="00E67662"/>
    <w:rsid w:val="00E67AC4"/>
    <w:rsid w:val="00E729E9"/>
    <w:rsid w:val="00E76099"/>
    <w:rsid w:val="00E80711"/>
    <w:rsid w:val="00E8152E"/>
    <w:rsid w:val="00E879F6"/>
    <w:rsid w:val="00E92E0F"/>
    <w:rsid w:val="00E94504"/>
    <w:rsid w:val="00E9777B"/>
    <w:rsid w:val="00EA50BE"/>
    <w:rsid w:val="00EB0033"/>
    <w:rsid w:val="00ED7D34"/>
    <w:rsid w:val="00EE5E46"/>
    <w:rsid w:val="00EF1AAE"/>
    <w:rsid w:val="00EF4394"/>
    <w:rsid w:val="00EF74DC"/>
    <w:rsid w:val="00F01ADE"/>
    <w:rsid w:val="00F02A14"/>
    <w:rsid w:val="00F172E0"/>
    <w:rsid w:val="00F22DA3"/>
    <w:rsid w:val="00F2653A"/>
    <w:rsid w:val="00F31880"/>
    <w:rsid w:val="00F44448"/>
    <w:rsid w:val="00F555BF"/>
    <w:rsid w:val="00F56F3E"/>
    <w:rsid w:val="00F601C8"/>
    <w:rsid w:val="00F6309D"/>
    <w:rsid w:val="00F72DA9"/>
    <w:rsid w:val="00F77DA5"/>
    <w:rsid w:val="00F84EBF"/>
    <w:rsid w:val="00F86E09"/>
    <w:rsid w:val="00F9094E"/>
    <w:rsid w:val="00F9422B"/>
    <w:rsid w:val="00F94515"/>
    <w:rsid w:val="00FA1BC9"/>
    <w:rsid w:val="00FA1D02"/>
    <w:rsid w:val="00FA5354"/>
    <w:rsid w:val="00FA5FCF"/>
    <w:rsid w:val="00FB7FAA"/>
    <w:rsid w:val="00FC3598"/>
    <w:rsid w:val="00FD6ACA"/>
    <w:rsid w:val="00FF0984"/>
    <w:rsid w:val="00FF2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line="360" w:lineRule="auto"/>
      <w:ind w:left="-709"/>
      <w:jc w:val="center"/>
      <w:outlineLvl w:val="0"/>
    </w:pPr>
    <w:rPr>
      <w:b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styleId="a7">
    <w:name w:val="Hyperlink"/>
    <w:uiPriority w:val="99"/>
    <w:rPr>
      <w:color w:val="0000FF"/>
      <w:u w:val="single"/>
    </w:rPr>
  </w:style>
  <w:style w:type="character" w:styleId="a8">
    <w:name w:val="FollowedHyperlink"/>
    <w:rPr>
      <w:color w:val="800080"/>
      <w:u w:val="single"/>
    </w:rPr>
  </w:style>
  <w:style w:type="character" w:styleId="a9">
    <w:name w:val="page number"/>
    <w:basedOn w:val="a0"/>
  </w:style>
  <w:style w:type="paragraph" w:styleId="aa">
    <w:name w:val="Balloon Text"/>
    <w:basedOn w:val="a"/>
    <w:link w:val="ab"/>
    <w:rsid w:val="009619F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9619FE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3E448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38067C"/>
    <w:pPr>
      <w:ind w:left="708"/>
    </w:pPr>
  </w:style>
  <w:style w:type="paragraph" w:styleId="HTML">
    <w:name w:val="HTML Preformatted"/>
    <w:basedOn w:val="a"/>
    <w:link w:val="HTML0"/>
    <w:uiPriority w:val="99"/>
    <w:unhideWhenUsed/>
    <w:rsid w:val="00672B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672BA1"/>
    <w:rPr>
      <w:rFonts w:ascii="Courier New" w:hAnsi="Courier New" w:cs="Courier New"/>
    </w:rPr>
  </w:style>
  <w:style w:type="paragraph" w:customStyle="1" w:styleId="pcenter">
    <w:name w:val="pcenter"/>
    <w:basedOn w:val="a"/>
    <w:rsid w:val="00672BA1"/>
    <w:pPr>
      <w:spacing w:before="100" w:beforeAutospacing="1" w:after="100" w:afterAutospacing="1"/>
    </w:pPr>
  </w:style>
  <w:style w:type="paragraph" w:customStyle="1" w:styleId="pboth">
    <w:name w:val="pboth"/>
    <w:basedOn w:val="a"/>
    <w:rsid w:val="00672BA1"/>
    <w:pPr>
      <w:spacing w:before="100" w:beforeAutospacing="1" w:after="100" w:afterAutospacing="1"/>
    </w:pPr>
  </w:style>
  <w:style w:type="paragraph" w:customStyle="1" w:styleId="pright">
    <w:name w:val="pright"/>
    <w:basedOn w:val="a"/>
    <w:rsid w:val="00672BA1"/>
    <w:pPr>
      <w:spacing w:before="100" w:beforeAutospacing="1" w:after="100" w:afterAutospacing="1"/>
    </w:pPr>
  </w:style>
  <w:style w:type="character" w:customStyle="1" w:styleId="a4">
    <w:name w:val="Верхний колонтитул Знак"/>
    <w:link w:val="a3"/>
    <w:uiPriority w:val="99"/>
    <w:rsid w:val="000B4BCD"/>
    <w:rPr>
      <w:sz w:val="24"/>
      <w:szCs w:val="24"/>
    </w:rPr>
  </w:style>
  <w:style w:type="character" w:customStyle="1" w:styleId="a6">
    <w:name w:val="Нижний колонтитул Знак"/>
    <w:link w:val="a5"/>
    <w:uiPriority w:val="99"/>
    <w:rsid w:val="000B4BCD"/>
    <w:rPr>
      <w:sz w:val="24"/>
      <w:szCs w:val="24"/>
    </w:rPr>
  </w:style>
  <w:style w:type="character" w:customStyle="1" w:styleId="2">
    <w:name w:val="Основной текст (2)_"/>
    <w:link w:val="20"/>
    <w:uiPriority w:val="99"/>
    <w:rsid w:val="00983121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983121"/>
    <w:pPr>
      <w:shd w:val="clear" w:color="auto" w:fill="FFFFFF"/>
      <w:spacing w:before="420" w:after="60" w:line="240" w:lineRule="atLeast"/>
      <w:jc w:val="both"/>
    </w:pPr>
    <w:rPr>
      <w:sz w:val="28"/>
      <w:szCs w:val="28"/>
    </w:rPr>
  </w:style>
  <w:style w:type="paragraph" w:customStyle="1" w:styleId="ConsPlusNormal">
    <w:name w:val="ConsPlusNormal"/>
    <w:rsid w:val="00D60E22"/>
    <w:pPr>
      <w:widowControl w:val="0"/>
      <w:autoSpaceDE w:val="0"/>
      <w:autoSpaceDN w:val="0"/>
    </w:pPr>
    <w:rPr>
      <w:rFonts w:ascii="Arial" w:hAnsi="Arial" w:cs="Arial"/>
      <w:szCs w:val="22"/>
    </w:rPr>
  </w:style>
  <w:style w:type="paragraph" w:customStyle="1" w:styleId="10">
    <w:name w:val="Обычный1"/>
    <w:rsid w:val="00421C4A"/>
    <w:pPr>
      <w:spacing w:before="100" w:after="100"/>
    </w:pPr>
    <w:rPr>
      <w:sz w:val="24"/>
    </w:rPr>
  </w:style>
  <w:style w:type="character" w:customStyle="1" w:styleId="4">
    <w:name w:val="Основной текст (4)_"/>
    <w:link w:val="40"/>
    <w:uiPriority w:val="99"/>
    <w:rsid w:val="00421C4A"/>
    <w:rPr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421C4A"/>
    <w:pPr>
      <w:widowControl w:val="0"/>
      <w:shd w:val="clear" w:color="auto" w:fill="FFFFFF"/>
      <w:spacing w:before="720" w:after="420" w:line="240" w:lineRule="atLeast"/>
      <w:jc w:val="center"/>
    </w:pPr>
    <w:rPr>
      <w:sz w:val="28"/>
      <w:szCs w:val="28"/>
    </w:rPr>
  </w:style>
  <w:style w:type="character" w:customStyle="1" w:styleId="21">
    <w:name w:val="Заголовок №2_"/>
    <w:link w:val="210"/>
    <w:uiPriority w:val="99"/>
    <w:rsid w:val="00B348AF"/>
    <w:rPr>
      <w:b/>
      <w:bCs/>
      <w:sz w:val="22"/>
      <w:szCs w:val="22"/>
      <w:shd w:val="clear" w:color="auto" w:fill="FFFFFF"/>
    </w:rPr>
  </w:style>
  <w:style w:type="character" w:customStyle="1" w:styleId="22">
    <w:name w:val="Заголовок №2"/>
    <w:uiPriority w:val="99"/>
    <w:rsid w:val="00B348AF"/>
  </w:style>
  <w:style w:type="character" w:customStyle="1" w:styleId="5">
    <w:name w:val="Основной текст (5)_"/>
    <w:link w:val="51"/>
    <w:uiPriority w:val="99"/>
    <w:rsid w:val="00B348AF"/>
    <w:rPr>
      <w:b/>
      <w:bCs/>
      <w:sz w:val="22"/>
      <w:szCs w:val="22"/>
      <w:shd w:val="clear" w:color="auto" w:fill="FFFFFF"/>
    </w:rPr>
  </w:style>
  <w:style w:type="character" w:customStyle="1" w:styleId="50">
    <w:name w:val="Основной текст (5)"/>
    <w:uiPriority w:val="99"/>
    <w:rsid w:val="00B348AF"/>
  </w:style>
  <w:style w:type="paragraph" w:customStyle="1" w:styleId="210">
    <w:name w:val="Заголовок №21"/>
    <w:basedOn w:val="a"/>
    <w:link w:val="21"/>
    <w:uiPriority w:val="99"/>
    <w:rsid w:val="00B348AF"/>
    <w:pPr>
      <w:widowControl w:val="0"/>
      <w:shd w:val="clear" w:color="auto" w:fill="FFFFFF"/>
      <w:spacing w:before="720" w:line="312" w:lineRule="exact"/>
      <w:jc w:val="center"/>
      <w:outlineLvl w:val="1"/>
    </w:pPr>
    <w:rPr>
      <w:b/>
      <w:bCs/>
      <w:sz w:val="22"/>
      <w:szCs w:val="22"/>
    </w:rPr>
  </w:style>
  <w:style w:type="paragraph" w:customStyle="1" w:styleId="51">
    <w:name w:val="Основной текст (5)1"/>
    <w:basedOn w:val="a"/>
    <w:link w:val="5"/>
    <w:uiPriority w:val="99"/>
    <w:rsid w:val="00B348AF"/>
    <w:pPr>
      <w:widowControl w:val="0"/>
      <w:shd w:val="clear" w:color="auto" w:fill="FFFFFF"/>
      <w:spacing w:line="312" w:lineRule="exact"/>
      <w:jc w:val="center"/>
    </w:pPr>
    <w:rPr>
      <w:b/>
      <w:bCs/>
      <w:sz w:val="22"/>
      <w:szCs w:val="22"/>
    </w:rPr>
  </w:style>
  <w:style w:type="paragraph" w:customStyle="1" w:styleId="211">
    <w:name w:val="Основной текст (2)1"/>
    <w:basedOn w:val="a"/>
    <w:uiPriority w:val="99"/>
    <w:rsid w:val="00B348AF"/>
    <w:pPr>
      <w:widowControl w:val="0"/>
      <w:shd w:val="clear" w:color="auto" w:fill="FFFFFF"/>
      <w:spacing w:before="240" w:after="720" w:line="240" w:lineRule="atLeast"/>
      <w:ind w:hanging="280"/>
    </w:pPr>
    <w:rPr>
      <w:rFonts w:eastAsia="Arial Unicode MS"/>
      <w:b/>
      <w:bCs/>
      <w:sz w:val="18"/>
      <w:szCs w:val="18"/>
    </w:rPr>
  </w:style>
  <w:style w:type="character" w:customStyle="1" w:styleId="6">
    <w:name w:val="Основной текст (6)_"/>
    <w:link w:val="61"/>
    <w:uiPriority w:val="99"/>
    <w:rsid w:val="00F72DA9"/>
    <w:rPr>
      <w:sz w:val="22"/>
      <w:szCs w:val="22"/>
      <w:shd w:val="clear" w:color="auto" w:fill="FFFFFF"/>
    </w:rPr>
  </w:style>
  <w:style w:type="character" w:customStyle="1" w:styleId="60">
    <w:name w:val="Основной текст (6)"/>
    <w:uiPriority w:val="99"/>
    <w:rsid w:val="00F72DA9"/>
  </w:style>
  <w:style w:type="paragraph" w:customStyle="1" w:styleId="61">
    <w:name w:val="Основной текст (6)1"/>
    <w:basedOn w:val="a"/>
    <w:link w:val="6"/>
    <w:uiPriority w:val="99"/>
    <w:rsid w:val="00F72DA9"/>
    <w:pPr>
      <w:widowControl w:val="0"/>
      <w:shd w:val="clear" w:color="auto" w:fill="FFFFFF"/>
      <w:spacing w:before="240" w:after="420" w:line="240" w:lineRule="atLeast"/>
      <w:jc w:val="both"/>
    </w:pPr>
    <w:rPr>
      <w:sz w:val="22"/>
      <w:szCs w:val="22"/>
    </w:rPr>
  </w:style>
  <w:style w:type="character" w:customStyle="1" w:styleId="210pt">
    <w:name w:val="Основной текст (2) + 10 pt"/>
    <w:uiPriority w:val="99"/>
    <w:rsid w:val="00FF0984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paragraph" w:customStyle="1" w:styleId="ConsPlusNonformat">
    <w:name w:val="ConsPlusNonformat"/>
    <w:uiPriority w:val="99"/>
    <w:rsid w:val="00E8071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line="360" w:lineRule="auto"/>
      <w:ind w:left="-709"/>
      <w:jc w:val="center"/>
      <w:outlineLvl w:val="0"/>
    </w:pPr>
    <w:rPr>
      <w:b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styleId="a7">
    <w:name w:val="Hyperlink"/>
    <w:uiPriority w:val="99"/>
    <w:rPr>
      <w:color w:val="0000FF"/>
      <w:u w:val="single"/>
    </w:rPr>
  </w:style>
  <w:style w:type="character" w:styleId="a8">
    <w:name w:val="FollowedHyperlink"/>
    <w:rPr>
      <w:color w:val="800080"/>
      <w:u w:val="single"/>
    </w:rPr>
  </w:style>
  <w:style w:type="character" w:styleId="a9">
    <w:name w:val="page number"/>
    <w:basedOn w:val="a0"/>
  </w:style>
  <w:style w:type="paragraph" w:styleId="aa">
    <w:name w:val="Balloon Text"/>
    <w:basedOn w:val="a"/>
    <w:link w:val="ab"/>
    <w:rsid w:val="009619F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9619FE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3E448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38067C"/>
    <w:pPr>
      <w:ind w:left="708"/>
    </w:pPr>
  </w:style>
  <w:style w:type="paragraph" w:styleId="HTML">
    <w:name w:val="HTML Preformatted"/>
    <w:basedOn w:val="a"/>
    <w:link w:val="HTML0"/>
    <w:uiPriority w:val="99"/>
    <w:unhideWhenUsed/>
    <w:rsid w:val="00672B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672BA1"/>
    <w:rPr>
      <w:rFonts w:ascii="Courier New" w:hAnsi="Courier New" w:cs="Courier New"/>
    </w:rPr>
  </w:style>
  <w:style w:type="paragraph" w:customStyle="1" w:styleId="pcenter">
    <w:name w:val="pcenter"/>
    <w:basedOn w:val="a"/>
    <w:rsid w:val="00672BA1"/>
    <w:pPr>
      <w:spacing w:before="100" w:beforeAutospacing="1" w:after="100" w:afterAutospacing="1"/>
    </w:pPr>
  </w:style>
  <w:style w:type="paragraph" w:customStyle="1" w:styleId="pboth">
    <w:name w:val="pboth"/>
    <w:basedOn w:val="a"/>
    <w:rsid w:val="00672BA1"/>
    <w:pPr>
      <w:spacing w:before="100" w:beforeAutospacing="1" w:after="100" w:afterAutospacing="1"/>
    </w:pPr>
  </w:style>
  <w:style w:type="paragraph" w:customStyle="1" w:styleId="pright">
    <w:name w:val="pright"/>
    <w:basedOn w:val="a"/>
    <w:rsid w:val="00672BA1"/>
    <w:pPr>
      <w:spacing w:before="100" w:beforeAutospacing="1" w:after="100" w:afterAutospacing="1"/>
    </w:pPr>
  </w:style>
  <w:style w:type="character" w:customStyle="1" w:styleId="a4">
    <w:name w:val="Верхний колонтитул Знак"/>
    <w:link w:val="a3"/>
    <w:uiPriority w:val="99"/>
    <w:rsid w:val="000B4BCD"/>
    <w:rPr>
      <w:sz w:val="24"/>
      <w:szCs w:val="24"/>
    </w:rPr>
  </w:style>
  <w:style w:type="character" w:customStyle="1" w:styleId="a6">
    <w:name w:val="Нижний колонтитул Знак"/>
    <w:link w:val="a5"/>
    <w:uiPriority w:val="99"/>
    <w:rsid w:val="000B4BCD"/>
    <w:rPr>
      <w:sz w:val="24"/>
      <w:szCs w:val="24"/>
    </w:rPr>
  </w:style>
  <w:style w:type="character" w:customStyle="1" w:styleId="2">
    <w:name w:val="Основной текст (2)_"/>
    <w:link w:val="20"/>
    <w:uiPriority w:val="99"/>
    <w:rsid w:val="00983121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983121"/>
    <w:pPr>
      <w:shd w:val="clear" w:color="auto" w:fill="FFFFFF"/>
      <w:spacing w:before="420" w:after="60" w:line="240" w:lineRule="atLeast"/>
      <w:jc w:val="both"/>
    </w:pPr>
    <w:rPr>
      <w:sz w:val="28"/>
      <w:szCs w:val="28"/>
    </w:rPr>
  </w:style>
  <w:style w:type="paragraph" w:customStyle="1" w:styleId="ConsPlusNormal">
    <w:name w:val="ConsPlusNormal"/>
    <w:rsid w:val="00D60E22"/>
    <w:pPr>
      <w:widowControl w:val="0"/>
      <w:autoSpaceDE w:val="0"/>
      <w:autoSpaceDN w:val="0"/>
    </w:pPr>
    <w:rPr>
      <w:rFonts w:ascii="Arial" w:hAnsi="Arial" w:cs="Arial"/>
      <w:szCs w:val="22"/>
    </w:rPr>
  </w:style>
  <w:style w:type="paragraph" w:customStyle="1" w:styleId="10">
    <w:name w:val="Обычный1"/>
    <w:rsid w:val="00421C4A"/>
    <w:pPr>
      <w:spacing w:before="100" w:after="100"/>
    </w:pPr>
    <w:rPr>
      <w:sz w:val="24"/>
    </w:rPr>
  </w:style>
  <w:style w:type="character" w:customStyle="1" w:styleId="4">
    <w:name w:val="Основной текст (4)_"/>
    <w:link w:val="40"/>
    <w:uiPriority w:val="99"/>
    <w:rsid w:val="00421C4A"/>
    <w:rPr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421C4A"/>
    <w:pPr>
      <w:widowControl w:val="0"/>
      <w:shd w:val="clear" w:color="auto" w:fill="FFFFFF"/>
      <w:spacing w:before="720" w:after="420" w:line="240" w:lineRule="atLeast"/>
      <w:jc w:val="center"/>
    </w:pPr>
    <w:rPr>
      <w:sz w:val="28"/>
      <w:szCs w:val="28"/>
    </w:rPr>
  </w:style>
  <w:style w:type="character" w:customStyle="1" w:styleId="21">
    <w:name w:val="Заголовок №2_"/>
    <w:link w:val="210"/>
    <w:uiPriority w:val="99"/>
    <w:rsid w:val="00B348AF"/>
    <w:rPr>
      <w:b/>
      <w:bCs/>
      <w:sz w:val="22"/>
      <w:szCs w:val="22"/>
      <w:shd w:val="clear" w:color="auto" w:fill="FFFFFF"/>
    </w:rPr>
  </w:style>
  <w:style w:type="character" w:customStyle="1" w:styleId="22">
    <w:name w:val="Заголовок №2"/>
    <w:uiPriority w:val="99"/>
    <w:rsid w:val="00B348AF"/>
  </w:style>
  <w:style w:type="character" w:customStyle="1" w:styleId="5">
    <w:name w:val="Основной текст (5)_"/>
    <w:link w:val="51"/>
    <w:uiPriority w:val="99"/>
    <w:rsid w:val="00B348AF"/>
    <w:rPr>
      <w:b/>
      <w:bCs/>
      <w:sz w:val="22"/>
      <w:szCs w:val="22"/>
      <w:shd w:val="clear" w:color="auto" w:fill="FFFFFF"/>
    </w:rPr>
  </w:style>
  <w:style w:type="character" w:customStyle="1" w:styleId="50">
    <w:name w:val="Основной текст (5)"/>
    <w:uiPriority w:val="99"/>
    <w:rsid w:val="00B348AF"/>
  </w:style>
  <w:style w:type="paragraph" w:customStyle="1" w:styleId="210">
    <w:name w:val="Заголовок №21"/>
    <w:basedOn w:val="a"/>
    <w:link w:val="21"/>
    <w:uiPriority w:val="99"/>
    <w:rsid w:val="00B348AF"/>
    <w:pPr>
      <w:widowControl w:val="0"/>
      <w:shd w:val="clear" w:color="auto" w:fill="FFFFFF"/>
      <w:spacing w:before="720" w:line="312" w:lineRule="exact"/>
      <w:jc w:val="center"/>
      <w:outlineLvl w:val="1"/>
    </w:pPr>
    <w:rPr>
      <w:b/>
      <w:bCs/>
      <w:sz w:val="22"/>
      <w:szCs w:val="22"/>
    </w:rPr>
  </w:style>
  <w:style w:type="paragraph" w:customStyle="1" w:styleId="51">
    <w:name w:val="Основной текст (5)1"/>
    <w:basedOn w:val="a"/>
    <w:link w:val="5"/>
    <w:uiPriority w:val="99"/>
    <w:rsid w:val="00B348AF"/>
    <w:pPr>
      <w:widowControl w:val="0"/>
      <w:shd w:val="clear" w:color="auto" w:fill="FFFFFF"/>
      <w:spacing w:line="312" w:lineRule="exact"/>
      <w:jc w:val="center"/>
    </w:pPr>
    <w:rPr>
      <w:b/>
      <w:bCs/>
      <w:sz w:val="22"/>
      <w:szCs w:val="22"/>
    </w:rPr>
  </w:style>
  <w:style w:type="paragraph" w:customStyle="1" w:styleId="211">
    <w:name w:val="Основной текст (2)1"/>
    <w:basedOn w:val="a"/>
    <w:uiPriority w:val="99"/>
    <w:rsid w:val="00B348AF"/>
    <w:pPr>
      <w:widowControl w:val="0"/>
      <w:shd w:val="clear" w:color="auto" w:fill="FFFFFF"/>
      <w:spacing w:before="240" w:after="720" w:line="240" w:lineRule="atLeast"/>
      <w:ind w:hanging="280"/>
    </w:pPr>
    <w:rPr>
      <w:rFonts w:eastAsia="Arial Unicode MS"/>
      <w:b/>
      <w:bCs/>
      <w:sz w:val="18"/>
      <w:szCs w:val="18"/>
    </w:rPr>
  </w:style>
  <w:style w:type="character" w:customStyle="1" w:styleId="6">
    <w:name w:val="Основной текст (6)_"/>
    <w:link w:val="61"/>
    <w:uiPriority w:val="99"/>
    <w:rsid w:val="00F72DA9"/>
    <w:rPr>
      <w:sz w:val="22"/>
      <w:szCs w:val="22"/>
      <w:shd w:val="clear" w:color="auto" w:fill="FFFFFF"/>
    </w:rPr>
  </w:style>
  <w:style w:type="character" w:customStyle="1" w:styleId="60">
    <w:name w:val="Основной текст (6)"/>
    <w:uiPriority w:val="99"/>
    <w:rsid w:val="00F72DA9"/>
  </w:style>
  <w:style w:type="paragraph" w:customStyle="1" w:styleId="61">
    <w:name w:val="Основной текст (6)1"/>
    <w:basedOn w:val="a"/>
    <w:link w:val="6"/>
    <w:uiPriority w:val="99"/>
    <w:rsid w:val="00F72DA9"/>
    <w:pPr>
      <w:widowControl w:val="0"/>
      <w:shd w:val="clear" w:color="auto" w:fill="FFFFFF"/>
      <w:spacing w:before="240" w:after="420" w:line="240" w:lineRule="atLeast"/>
      <w:jc w:val="both"/>
    </w:pPr>
    <w:rPr>
      <w:sz w:val="22"/>
      <w:szCs w:val="22"/>
    </w:rPr>
  </w:style>
  <w:style w:type="character" w:customStyle="1" w:styleId="210pt">
    <w:name w:val="Основной текст (2) + 10 pt"/>
    <w:uiPriority w:val="99"/>
    <w:rsid w:val="00FF0984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paragraph" w:customStyle="1" w:styleId="ConsPlusNonformat">
    <w:name w:val="ConsPlusNonformat"/>
    <w:uiPriority w:val="99"/>
    <w:rsid w:val="00E8071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Application%20Data\Microsoft\&#1064;&#1072;&#1073;&#1083;&#1086;&#1085;&#1080;\&#1043;&#1077;&#1088;&#1073;&#1086;&#1074;&#1080;&#108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6BF43B-0012-4D9E-9490-731B5E912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Гербовий.dot</Template>
  <TotalTime>2</TotalTime>
  <Pages>1</Pages>
  <Words>93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_</Company>
  <LinksUpToDate>false</LinksUpToDate>
  <CharactersWithSpaces>1206</CharactersWithSpaces>
  <SharedDoc>false</SharedDoc>
  <HLinks>
    <vt:vector size="12" baseType="variant">
      <vt:variant>
        <vt:i4>2883616</vt:i4>
      </vt:variant>
      <vt:variant>
        <vt:i4>3</vt:i4>
      </vt:variant>
      <vt:variant>
        <vt:i4>0</vt:i4>
      </vt:variant>
      <vt:variant>
        <vt:i4>5</vt:i4>
      </vt:variant>
      <vt:variant>
        <vt:lpwstr>https://mpt.lpr-reg.ru/</vt:lpwstr>
      </vt:variant>
      <vt:variant>
        <vt:lpwstr/>
      </vt:variant>
      <vt:variant>
        <vt:i4>3997800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consultantplus://offline/ref=012677156AE01516E92D5AFBE2CA96EDA9B22F493F3FB9C632C76F9384936DE1EB8493E64E1643D3CBD99A97312094825CABD3768CD952BC7EV8G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user-mpt522</dc:creator>
  <cp:lastModifiedBy>mpt</cp:lastModifiedBy>
  <cp:revision>5</cp:revision>
  <cp:lastPrinted>2023-08-15T07:21:00Z</cp:lastPrinted>
  <dcterms:created xsi:type="dcterms:W3CDTF">2023-08-15T07:37:00Z</dcterms:created>
  <dcterms:modified xsi:type="dcterms:W3CDTF">2023-08-16T12:20:00Z</dcterms:modified>
</cp:coreProperties>
</file>