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6B" w:rsidRPr="0099122F" w:rsidRDefault="00BA056B" w:rsidP="00533378">
      <w:pPr>
        <w:pStyle w:val="10"/>
        <w:spacing w:before="0" w:after="0"/>
        <w:rPr>
          <w:sz w:val="26"/>
          <w:szCs w:val="26"/>
        </w:rPr>
      </w:pPr>
      <w:bookmarkStart w:id="0" w:name="_GoBack"/>
      <w:bookmarkEnd w:id="0"/>
    </w:p>
    <w:p w:rsidR="008C40DA" w:rsidRPr="0099122F" w:rsidRDefault="008C40DA" w:rsidP="008C40DA">
      <w:pPr>
        <w:pStyle w:val="210"/>
        <w:shd w:val="clear" w:color="auto" w:fill="auto"/>
        <w:spacing w:before="0"/>
        <w:ind w:right="20"/>
        <w:jc w:val="left"/>
        <w:rPr>
          <w:rStyle w:val="22"/>
          <w:b w:val="0"/>
          <w:bCs w:val="0"/>
          <w:sz w:val="24"/>
          <w:szCs w:val="24"/>
        </w:rPr>
      </w:pPr>
    </w:p>
    <w:p w:rsidR="00186804" w:rsidRPr="0099122F" w:rsidRDefault="00186804" w:rsidP="00186804">
      <w:pPr>
        <w:pStyle w:val="210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99122F">
        <w:rPr>
          <w:rStyle w:val="22"/>
          <w:b w:val="0"/>
          <w:bCs w:val="0"/>
          <w:sz w:val="28"/>
          <w:szCs w:val="28"/>
        </w:rPr>
        <w:t>УВЕДОМЛЕНИЕ</w:t>
      </w:r>
    </w:p>
    <w:p w:rsidR="00BA056B" w:rsidRPr="0099122F" w:rsidRDefault="00BA056B" w:rsidP="000A366F">
      <w:pPr>
        <w:pStyle w:val="51"/>
        <w:shd w:val="clear" w:color="auto" w:fill="auto"/>
        <w:spacing w:line="240" w:lineRule="auto"/>
        <w:rPr>
          <w:rStyle w:val="50"/>
          <w:b w:val="0"/>
          <w:bCs w:val="0"/>
          <w:sz w:val="28"/>
          <w:szCs w:val="28"/>
        </w:rPr>
      </w:pPr>
      <w:r w:rsidRPr="0099122F">
        <w:rPr>
          <w:rStyle w:val="50"/>
          <w:b w:val="0"/>
          <w:bCs w:val="0"/>
          <w:sz w:val="28"/>
          <w:szCs w:val="28"/>
        </w:rPr>
        <w:t>об отказе в переоформлении лицензии на осуществление деятельности</w:t>
      </w:r>
      <w:r w:rsidRPr="0099122F">
        <w:rPr>
          <w:rStyle w:val="50"/>
          <w:b w:val="0"/>
          <w:bCs w:val="0"/>
          <w:sz w:val="28"/>
          <w:szCs w:val="28"/>
        </w:rPr>
        <w:br/>
        <w:t>по заготовке,</w:t>
      </w:r>
      <w:r w:rsidR="00BF654B" w:rsidRPr="0099122F">
        <w:rPr>
          <w:rStyle w:val="50"/>
          <w:b w:val="0"/>
          <w:bCs w:val="0"/>
          <w:sz w:val="28"/>
          <w:szCs w:val="28"/>
        </w:rPr>
        <w:t xml:space="preserve"> </w:t>
      </w:r>
      <w:r w:rsidRPr="0099122F">
        <w:rPr>
          <w:rStyle w:val="50"/>
          <w:b w:val="0"/>
          <w:bCs w:val="0"/>
          <w:sz w:val="28"/>
          <w:szCs w:val="28"/>
        </w:rPr>
        <w:t>хранению, переработке и реализации</w:t>
      </w:r>
      <w:r w:rsidRPr="0099122F">
        <w:rPr>
          <w:rStyle w:val="50"/>
          <w:b w:val="0"/>
          <w:bCs w:val="0"/>
          <w:sz w:val="28"/>
          <w:szCs w:val="28"/>
        </w:rPr>
        <w:br/>
        <w:t>лома черных металлов, цветных металлов</w:t>
      </w:r>
    </w:p>
    <w:p w:rsidR="00BA056B" w:rsidRPr="0099122F" w:rsidRDefault="00BA056B" w:rsidP="00BA056B">
      <w:pPr>
        <w:pStyle w:val="51"/>
        <w:shd w:val="clear" w:color="auto" w:fill="auto"/>
        <w:spacing w:line="240" w:lineRule="auto"/>
        <w:ind w:right="23"/>
        <w:rPr>
          <w:rStyle w:val="50"/>
          <w:b w:val="0"/>
          <w:bCs w:val="0"/>
          <w:sz w:val="24"/>
          <w:szCs w:val="24"/>
        </w:rPr>
      </w:pPr>
      <w:r w:rsidRPr="0099122F">
        <w:rPr>
          <w:rStyle w:val="50"/>
          <w:b w:val="0"/>
          <w:bCs w:val="0"/>
          <w:sz w:val="24"/>
          <w:szCs w:val="24"/>
        </w:rPr>
        <w:t>__________________________________________________________________________________</w:t>
      </w:r>
    </w:p>
    <w:p w:rsidR="00BA056B" w:rsidRPr="0099122F" w:rsidRDefault="00BA056B" w:rsidP="00BA056B">
      <w:pPr>
        <w:pStyle w:val="51"/>
        <w:shd w:val="clear" w:color="auto" w:fill="auto"/>
        <w:spacing w:line="240" w:lineRule="auto"/>
        <w:ind w:right="23"/>
        <w:rPr>
          <w:rStyle w:val="50"/>
          <w:b w:val="0"/>
          <w:bCs w:val="0"/>
          <w:sz w:val="16"/>
          <w:szCs w:val="16"/>
        </w:rPr>
      </w:pPr>
      <w:r w:rsidRPr="0099122F">
        <w:rPr>
          <w:rStyle w:val="50"/>
          <w:b w:val="0"/>
          <w:bCs w:val="0"/>
          <w:sz w:val="16"/>
          <w:szCs w:val="16"/>
        </w:rPr>
        <w:t>(наименование лицензирующего органа)</w:t>
      </w:r>
    </w:p>
    <w:p w:rsidR="00BA056B" w:rsidRPr="0099122F" w:rsidRDefault="00BA056B" w:rsidP="00BA056B">
      <w:pPr>
        <w:pStyle w:val="51"/>
        <w:shd w:val="clear" w:color="auto" w:fill="auto"/>
        <w:ind w:right="20"/>
        <w:jc w:val="left"/>
        <w:rPr>
          <w:rStyle w:val="50"/>
          <w:b w:val="0"/>
          <w:bCs w:val="0"/>
          <w:sz w:val="24"/>
          <w:szCs w:val="24"/>
        </w:rPr>
      </w:pPr>
      <w:r w:rsidRPr="0099122F">
        <w:rPr>
          <w:rStyle w:val="50"/>
          <w:b w:val="0"/>
          <w:bCs w:val="0"/>
          <w:sz w:val="24"/>
          <w:szCs w:val="24"/>
        </w:rPr>
        <w:t>уведомляет __________________________________________________________________________</w:t>
      </w:r>
    </w:p>
    <w:p w:rsidR="00BA056B" w:rsidRPr="0099122F" w:rsidRDefault="00BA056B" w:rsidP="00BA056B">
      <w:pPr>
        <w:pStyle w:val="51"/>
        <w:shd w:val="clear" w:color="auto" w:fill="auto"/>
        <w:spacing w:line="240" w:lineRule="auto"/>
        <w:ind w:left="1418" w:right="23"/>
        <w:jc w:val="left"/>
        <w:rPr>
          <w:rStyle w:val="50"/>
          <w:b w:val="0"/>
          <w:bCs w:val="0"/>
          <w:sz w:val="16"/>
          <w:szCs w:val="16"/>
        </w:rPr>
      </w:pPr>
      <w:r w:rsidRPr="0099122F">
        <w:rPr>
          <w:b w:val="0"/>
          <w:bCs w:val="0"/>
          <w:sz w:val="16"/>
          <w:szCs w:val="16"/>
        </w:rPr>
        <w:t xml:space="preserve">(для юридических лиц – полное наименование организации, ОГРН, адрес его </w:t>
      </w:r>
      <w:proofErr w:type="spellStart"/>
      <w:r w:rsidRPr="0099122F">
        <w:rPr>
          <w:b w:val="0"/>
          <w:bCs w:val="0"/>
          <w:sz w:val="16"/>
          <w:szCs w:val="16"/>
        </w:rPr>
        <w:t>местанахождения</w:t>
      </w:r>
      <w:proofErr w:type="spellEnd"/>
      <w:r w:rsidRPr="0099122F">
        <w:rPr>
          <w:b w:val="0"/>
          <w:bCs w:val="0"/>
          <w:sz w:val="16"/>
          <w:szCs w:val="16"/>
        </w:rPr>
        <w:t>; для индивидуального предпринимателя - фамилия, имя, отчество, ОГРНИП, адрес его места</w:t>
      </w:r>
      <w:r w:rsidR="003F3A17" w:rsidRPr="0099122F">
        <w:rPr>
          <w:b w:val="0"/>
          <w:bCs w:val="0"/>
          <w:sz w:val="16"/>
          <w:szCs w:val="16"/>
        </w:rPr>
        <w:t xml:space="preserve">  </w:t>
      </w:r>
      <w:r w:rsidRPr="0099122F">
        <w:rPr>
          <w:b w:val="0"/>
          <w:bCs w:val="0"/>
          <w:sz w:val="16"/>
          <w:szCs w:val="16"/>
        </w:rPr>
        <w:t>жительства)</w:t>
      </w:r>
    </w:p>
    <w:p w:rsidR="00BA056B" w:rsidRPr="0099122F" w:rsidRDefault="00BA056B" w:rsidP="00BA056B">
      <w:pPr>
        <w:pStyle w:val="51"/>
        <w:shd w:val="clear" w:color="auto" w:fill="auto"/>
        <w:ind w:right="20"/>
        <w:jc w:val="left"/>
        <w:rPr>
          <w:b w:val="0"/>
          <w:sz w:val="24"/>
          <w:szCs w:val="24"/>
        </w:rPr>
      </w:pPr>
      <w:r w:rsidRPr="0099122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BA056B" w:rsidRPr="0099122F" w:rsidRDefault="00BA056B" w:rsidP="00BA056B">
      <w:pPr>
        <w:pStyle w:val="51"/>
        <w:shd w:val="clear" w:color="auto" w:fill="auto"/>
        <w:ind w:right="20"/>
        <w:jc w:val="left"/>
        <w:rPr>
          <w:rStyle w:val="60"/>
          <w:b w:val="0"/>
          <w:sz w:val="24"/>
          <w:szCs w:val="24"/>
        </w:rPr>
      </w:pPr>
      <w:r w:rsidRPr="0099122F">
        <w:rPr>
          <w:rStyle w:val="60"/>
          <w:b w:val="0"/>
          <w:sz w:val="24"/>
          <w:szCs w:val="24"/>
        </w:rPr>
        <w:t>о принятии решения ________________________ об отказе _________________________________</w:t>
      </w:r>
    </w:p>
    <w:p w:rsidR="00BA056B" w:rsidRPr="0099122F" w:rsidRDefault="00BA056B" w:rsidP="00BA056B">
      <w:pPr>
        <w:pStyle w:val="51"/>
        <w:shd w:val="clear" w:color="auto" w:fill="auto"/>
        <w:spacing w:line="240" w:lineRule="auto"/>
        <w:ind w:left="2124" w:right="23" w:firstLine="708"/>
        <w:jc w:val="left"/>
        <w:rPr>
          <w:rStyle w:val="60"/>
          <w:b w:val="0"/>
          <w:sz w:val="16"/>
          <w:szCs w:val="16"/>
        </w:rPr>
      </w:pPr>
      <w:r w:rsidRPr="0099122F">
        <w:rPr>
          <w:b w:val="0"/>
          <w:bCs w:val="0"/>
          <w:sz w:val="16"/>
          <w:szCs w:val="16"/>
        </w:rPr>
        <w:t xml:space="preserve">(дата принятия решения)  </w:t>
      </w:r>
      <w:r w:rsidRPr="0099122F">
        <w:rPr>
          <w:b w:val="0"/>
          <w:bCs w:val="0"/>
          <w:sz w:val="16"/>
          <w:szCs w:val="16"/>
        </w:rPr>
        <w:tab/>
      </w:r>
      <w:r w:rsidRPr="0099122F">
        <w:rPr>
          <w:b w:val="0"/>
          <w:bCs w:val="0"/>
          <w:sz w:val="16"/>
          <w:szCs w:val="16"/>
        </w:rPr>
        <w:tab/>
      </w:r>
      <w:r w:rsidRPr="0099122F">
        <w:rPr>
          <w:b w:val="0"/>
          <w:bCs w:val="0"/>
          <w:sz w:val="16"/>
          <w:szCs w:val="16"/>
        </w:rPr>
        <w:tab/>
      </w:r>
      <w:r w:rsidRPr="0099122F">
        <w:rPr>
          <w:b w:val="0"/>
          <w:bCs w:val="0"/>
          <w:sz w:val="16"/>
          <w:szCs w:val="16"/>
        </w:rPr>
        <w:tab/>
        <w:t>(приказ, номер, дата)</w:t>
      </w:r>
    </w:p>
    <w:p w:rsidR="00BA056B" w:rsidRPr="0099122F" w:rsidRDefault="00BA056B" w:rsidP="00BA056B">
      <w:pPr>
        <w:pStyle w:val="51"/>
        <w:shd w:val="clear" w:color="auto" w:fill="auto"/>
        <w:spacing w:line="240" w:lineRule="auto"/>
        <w:jc w:val="both"/>
        <w:rPr>
          <w:b w:val="0"/>
          <w:sz w:val="24"/>
          <w:szCs w:val="24"/>
        </w:rPr>
      </w:pPr>
      <w:r w:rsidRPr="0099122F">
        <w:rPr>
          <w:rStyle w:val="60"/>
          <w:b w:val="0"/>
          <w:sz w:val="24"/>
          <w:szCs w:val="24"/>
        </w:rPr>
        <w:t>в предоставлении лицензии на деятельность по заготовке, хранению,</w:t>
      </w:r>
      <w:r w:rsidR="00BF654B" w:rsidRPr="0099122F">
        <w:rPr>
          <w:rStyle w:val="60"/>
          <w:b w:val="0"/>
          <w:sz w:val="24"/>
          <w:szCs w:val="24"/>
        </w:rPr>
        <w:t xml:space="preserve"> </w:t>
      </w:r>
      <w:r w:rsidRPr="0099122F">
        <w:rPr>
          <w:rStyle w:val="60"/>
          <w:b w:val="0"/>
          <w:sz w:val="24"/>
          <w:szCs w:val="24"/>
        </w:rPr>
        <w:t>переработке и реализации лома черных металлов, цветных металлов.</w:t>
      </w:r>
    </w:p>
    <w:p w:rsidR="00BA056B" w:rsidRPr="0099122F" w:rsidRDefault="00BA056B" w:rsidP="00BA056B">
      <w:pPr>
        <w:pStyle w:val="61"/>
        <w:shd w:val="clear" w:color="auto" w:fill="auto"/>
        <w:spacing w:before="0" w:after="0" w:line="302" w:lineRule="exact"/>
        <w:rPr>
          <w:rStyle w:val="6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3883"/>
        <w:gridCol w:w="5694"/>
      </w:tblGrid>
      <w:tr w:rsidR="00BA056B" w:rsidRPr="0099122F" w:rsidTr="00BA056B">
        <w:trPr>
          <w:trHeight w:hRule="exact" w:val="18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056B" w:rsidRPr="0099122F" w:rsidRDefault="00BA056B" w:rsidP="00BA056B">
            <w:pPr>
              <w:pStyle w:val="211"/>
              <w:shd w:val="clear" w:color="auto" w:fill="auto"/>
              <w:spacing w:before="0" w:after="12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99122F">
              <w:rPr>
                <w:rStyle w:val="210pt"/>
                <w:bCs/>
                <w:sz w:val="24"/>
                <w:szCs w:val="24"/>
                <w:shd w:val="clear" w:color="auto" w:fill="auto"/>
              </w:rPr>
              <w:t>№</w:t>
            </w:r>
          </w:p>
          <w:p w:rsidR="00BA056B" w:rsidRPr="0099122F" w:rsidRDefault="00BA056B" w:rsidP="00BA056B">
            <w:pPr>
              <w:pStyle w:val="211"/>
              <w:shd w:val="clear" w:color="auto" w:fill="auto"/>
              <w:spacing w:before="120" w:after="0" w:line="20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99122F">
              <w:rPr>
                <w:rStyle w:val="210pt"/>
                <w:bCs/>
                <w:sz w:val="24"/>
                <w:szCs w:val="24"/>
                <w:shd w:val="clear" w:color="auto" w:fill="auto"/>
              </w:rPr>
              <w:t>п</w:t>
            </w:r>
            <w:proofErr w:type="gramEnd"/>
            <w:r w:rsidRPr="0099122F">
              <w:rPr>
                <w:rStyle w:val="210pt"/>
                <w:bCs/>
                <w:sz w:val="24"/>
                <w:szCs w:val="24"/>
                <w:shd w:val="clear" w:color="auto" w:fill="auto"/>
              </w:rPr>
              <w:t>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A056B" w:rsidRPr="0099122F" w:rsidRDefault="00BA056B" w:rsidP="00BA056B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10pt"/>
                <w:bCs/>
                <w:sz w:val="24"/>
                <w:szCs w:val="24"/>
                <w:shd w:val="clear" w:color="auto" w:fill="auto"/>
              </w:rPr>
            </w:pPr>
            <w:r w:rsidRPr="0099122F">
              <w:rPr>
                <w:rStyle w:val="210pt"/>
                <w:bCs/>
                <w:sz w:val="24"/>
                <w:szCs w:val="24"/>
                <w:shd w:val="clear" w:color="auto" w:fill="auto"/>
              </w:rPr>
              <w:t xml:space="preserve">Выявленные основания для отказа </w:t>
            </w:r>
          </w:p>
          <w:p w:rsidR="00BA056B" w:rsidRPr="0099122F" w:rsidRDefault="00BA056B" w:rsidP="00BA056B">
            <w:pPr>
              <w:pStyle w:val="211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122F">
              <w:rPr>
                <w:rStyle w:val="210pt"/>
                <w:bCs/>
                <w:sz w:val="24"/>
                <w:szCs w:val="24"/>
                <w:shd w:val="clear" w:color="auto" w:fill="auto"/>
              </w:rPr>
              <w:t>(в чем именно выразилось, чем подтверждается)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A056B" w:rsidRPr="0099122F" w:rsidRDefault="00BA056B" w:rsidP="00BA056B">
            <w:pPr>
              <w:pStyle w:val="211"/>
              <w:shd w:val="clear" w:color="auto" w:fill="auto"/>
              <w:spacing w:before="0" w:after="0" w:line="240" w:lineRule="auto"/>
              <w:ind w:left="24" w:firstLine="0"/>
              <w:jc w:val="center"/>
              <w:rPr>
                <w:sz w:val="24"/>
                <w:szCs w:val="24"/>
              </w:rPr>
            </w:pPr>
            <w:r w:rsidRPr="0099122F">
              <w:rPr>
                <w:rStyle w:val="210pt"/>
                <w:bCs/>
                <w:sz w:val="24"/>
                <w:szCs w:val="24"/>
                <w:shd w:val="clear" w:color="auto" w:fill="auto"/>
              </w:rPr>
              <w:t>Правовое основание отказа, со ссылкой на конкретные положения нормативных правовых актов и иных документов, или, если причиной отказа является установленное в ходе проверки несоответствие соискателя лицензии лицензионным требованиям, реквизиты акта проверки соискателя лицензии</w:t>
            </w:r>
          </w:p>
        </w:tc>
      </w:tr>
      <w:tr w:rsidR="00BA056B" w:rsidRPr="0099122F" w:rsidTr="00BA056B">
        <w:trPr>
          <w:trHeight w:hRule="exact" w:val="3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056B" w:rsidRPr="0099122F" w:rsidRDefault="00BA056B" w:rsidP="00BA056B"/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056B" w:rsidRPr="0099122F" w:rsidRDefault="00BA056B" w:rsidP="00BA056B"/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56B" w:rsidRPr="0099122F" w:rsidRDefault="00BA056B" w:rsidP="00BA056B"/>
        </w:tc>
      </w:tr>
      <w:tr w:rsidR="00BA056B" w:rsidRPr="0099122F" w:rsidTr="00BA056B">
        <w:trPr>
          <w:trHeight w:hRule="exact" w:val="3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056B" w:rsidRPr="0099122F" w:rsidRDefault="00BA056B" w:rsidP="00BA056B"/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056B" w:rsidRPr="0099122F" w:rsidRDefault="00BA056B" w:rsidP="00BA056B"/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56B" w:rsidRPr="0099122F" w:rsidRDefault="00BA056B" w:rsidP="00BA056B"/>
        </w:tc>
      </w:tr>
      <w:tr w:rsidR="00BA056B" w:rsidRPr="0099122F" w:rsidTr="00BA056B">
        <w:trPr>
          <w:trHeight w:hRule="exact" w:val="30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056B" w:rsidRPr="0099122F" w:rsidRDefault="00BA056B" w:rsidP="00BA056B"/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A056B" w:rsidRPr="0099122F" w:rsidRDefault="00BA056B" w:rsidP="00BA056B"/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56B" w:rsidRPr="0099122F" w:rsidRDefault="00BA056B" w:rsidP="00BA056B"/>
        </w:tc>
      </w:tr>
    </w:tbl>
    <w:p w:rsidR="00BA056B" w:rsidRPr="0099122F" w:rsidRDefault="00BA056B" w:rsidP="00BA056B">
      <w:pPr>
        <w:pStyle w:val="61"/>
        <w:shd w:val="clear" w:color="auto" w:fill="auto"/>
        <w:spacing w:before="0" w:after="0" w:line="302" w:lineRule="exact"/>
      </w:pPr>
    </w:p>
    <w:p w:rsidR="00BA056B" w:rsidRPr="0099122F" w:rsidRDefault="00BA056B" w:rsidP="00BA056B">
      <w:pPr>
        <w:tabs>
          <w:tab w:val="center" w:pos="4819"/>
        </w:tabs>
        <w:ind w:right="282"/>
        <w:jc w:val="both"/>
        <w:rPr>
          <w:sz w:val="28"/>
          <w:szCs w:val="28"/>
        </w:rPr>
      </w:pPr>
      <w:r w:rsidRPr="0099122F">
        <w:rPr>
          <w:sz w:val="28"/>
          <w:szCs w:val="28"/>
        </w:rPr>
        <w:t xml:space="preserve">___________________________      </w:t>
      </w:r>
      <w:r w:rsidRPr="0099122F">
        <w:rPr>
          <w:sz w:val="28"/>
          <w:szCs w:val="28"/>
        </w:rPr>
        <w:tab/>
        <w:t xml:space="preserve">        ________ </w:t>
      </w:r>
      <w:r w:rsidRPr="0099122F">
        <w:rPr>
          <w:sz w:val="28"/>
          <w:szCs w:val="28"/>
        </w:rPr>
        <w:tab/>
      </w:r>
      <w:r w:rsidRPr="0099122F">
        <w:rPr>
          <w:sz w:val="28"/>
          <w:szCs w:val="28"/>
        </w:rPr>
        <w:tab/>
      </w:r>
      <w:r w:rsidRPr="0099122F">
        <w:rPr>
          <w:sz w:val="28"/>
          <w:szCs w:val="28"/>
        </w:rPr>
        <w:tab/>
        <w:t>______________</w:t>
      </w:r>
    </w:p>
    <w:p w:rsidR="00BA056B" w:rsidRPr="0099122F" w:rsidRDefault="00BA056B" w:rsidP="001E2BD6">
      <w:pPr>
        <w:tabs>
          <w:tab w:val="center" w:pos="4819"/>
        </w:tabs>
        <w:ind w:right="282"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(должность уполномоченного лица)</w:t>
      </w:r>
      <w:r w:rsidRPr="0099122F">
        <w:rPr>
          <w:sz w:val="16"/>
          <w:szCs w:val="16"/>
        </w:rPr>
        <w:tab/>
        <w:t xml:space="preserve">  </w:t>
      </w:r>
      <w:r w:rsidRPr="0099122F">
        <w:rPr>
          <w:sz w:val="16"/>
          <w:szCs w:val="16"/>
        </w:rPr>
        <w:tab/>
        <w:t>(подпись)</w:t>
      </w:r>
      <w:r w:rsidRPr="0099122F">
        <w:rPr>
          <w:sz w:val="16"/>
          <w:szCs w:val="16"/>
        </w:rPr>
        <w:tab/>
      </w:r>
      <w:r w:rsidRPr="0099122F">
        <w:rPr>
          <w:sz w:val="16"/>
          <w:szCs w:val="16"/>
        </w:rPr>
        <w:tab/>
      </w:r>
      <w:r w:rsidRPr="0099122F">
        <w:rPr>
          <w:sz w:val="16"/>
          <w:szCs w:val="16"/>
        </w:rPr>
        <w:tab/>
      </w:r>
      <w:r w:rsidRPr="0099122F">
        <w:rPr>
          <w:sz w:val="16"/>
          <w:szCs w:val="16"/>
        </w:rPr>
        <w:tab/>
      </w:r>
      <w:r w:rsidRPr="0099122F">
        <w:rPr>
          <w:sz w:val="16"/>
          <w:szCs w:val="16"/>
        </w:rPr>
        <w:tab/>
        <w:t>(Ф.И.О.)</w:t>
      </w:r>
    </w:p>
    <w:sectPr w:rsidR="00BA056B" w:rsidRPr="0099122F" w:rsidSect="00B21E3E"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134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35" w:rsidRDefault="00841D35">
      <w:r>
        <w:separator/>
      </w:r>
    </w:p>
  </w:endnote>
  <w:endnote w:type="continuationSeparator" w:id="0">
    <w:p w:rsidR="00841D35" w:rsidRDefault="0084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2" w:rsidRDefault="00FA1D0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A1D02" w:rsidRDefault="00FA1D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2" w:rsidRPr="00AA2B91" w:rsidRDefault="00FA1D02" w:rsidP="009619FE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35" w:rsidRDefault="00841D35">
      <w:r>
        <w:separator/>
      </w:r>
    </w:p>
  </w:footnote>
  <w:footnote w:type="continuationSeparator" w:id="0">
    <w:p w:rsidR="00841D35" w:rsidRDefault="0084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02" w:rsidRDefault="00FA1D02" w:rsidP="00B21E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00E5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AF19EB"/>
    <w:multiLevelType w:val="hybridMultilevel"/>
    <w:tmpl w:val="18F4C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6320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417EA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116842"/>
    <w:multiLevelType w:val="hybridMultilevel"/>
    <w:tmpl w:val="CE5AFD1A"/>
    <w:lvl w:ilvl="0" w:tplc="FD8CA6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3E478A"/>
    <w:multiLevelType w:val="hybridMultilevel"/>
    <w:tmpl w:val="B3D6C6B6"/>
    <w:lvl w:ilvl="0" w:tplc="374600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A52B05"/>
    <w:multiLevelType w:val="hybridMultilevel"/>
    <w:tmpl w:val="A120E86E"/>
    <w:lvl w:ilvl="0" w:tplc="3006C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6A69EF"/>
    <w:multiLevelType w:val="hybridMultilevel"/>
    <w:tmpl w:val="93A6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B5"/>
    <w:rsid w:val="0000374B"/>
    <w:rsid w:val="00007CFC"/>
    <w:rsid w:val="000109CD"/>
    <w:rsid w:val="000123BD"/>
    <w:rsid w:val="00017743"/>
    <w:rsid w:val="00022A09"/>
    <w:rsid w:val="00022D54"/>
    <w:rsid w:val="0002485A"/>
    <w:rsid w:val="00030505"/>
    <w:rsid w:val="00031638"/>
    <w:rsid w:val="00032FE2"/>
    <w:rsid w:val="000439E8"/>
    <w:rsid w:val="00045AEA"/>
    <w:rsid w:val="00060F65"/>
    <w:rsid w:val="00065DA6"/>
    <w:rsid w:val="00070786"/>
    <w:rsid w:val="00072130"/>
    <w:rsid w:val="00075A6A"/>
    <w:rsid w:val="00077808"/>
    <w:rsid w:val="00080B2B"/>
    <w:rsid w:val="00081CA5"/>
    <w:rsid w:val="00087EA6"/>
    <w:rsid w:val="00091688"/>
    <w:rsid w:val="000A0C26"/>
    <w:rsid w:val="000A11C9"/>
    <w:rsid w:val="000A1C6E"/>
    <w:rsid w:val="000A366F"/>
    <w:rsid w:val="000B4BCD"/>
    <w:rsid w:val="000C52F4"/>
    <w:rsid w:val="000D3508"/>
    <w:rsid w:val="000F0B19"/>
    <w:rsid w:val="00102CCE"/>
    <w:rsid w:val="001065B2"/>
    <w:rsid w:val="001071B4"/>
    <w:rsid w:val="00117116"/>
    <w:rsid w:val="00124E86"/>
    <w:rsid w:val="0012782A"/>
    <w:rsid w:val="0013207F"/>
    <w:rsid w:val="00156C90"/>
    <w:rsid w:val="00160E8E"/>
    <w:rsid w:val="00161752"/>
    <w:rsid w:val="0016319C"/>
    <w:rsid w:val="00170FC4"/>
    <w:rsid w:val="00174EE8"/>
    <w:rsid w:val="0017500F"/>
    <w:rsid w:val="00176209"/>
    <w:rsid w:val="001806B4"/>
    <w:rsid w:val="00184129"/>
    <w:rsid w:val="00184E35"/>
    <w:rsid w:val="00186804"/>
    <w:rsid w:val="00194682"/>
    <w:rsid w:val="001B3B7C"/>
    <w:rsid w:val="001B557D"/>
    <w:rsid w:val="001C00A8"/>
    <w:rsid w:val="001C278D"/>
    <w:rsid w:val="001D1410"/>
    <w:rsid w:val="001D149B"/>
    <w:rsid w:val="001E2BD6"/>
    <w:rsid w:val="00200CB6"/>
    <w:rsid w:val="00201352"/>
    <w:rsid w:val="00202439"/>
    <w:rsid w:val="00210D99"/>
    <w:rsid w:val="00217C90"/>
    <w:rsid w:val="00241251"/>
    <w:rsid w:val="00241713"/>
    <w:rsid w:val="00242D0F"/>
    <w:rsid w:val="0024419E"/>
    <w:rsid w:val="0024612E"/>
    <w:rsid w:val="002504C5"/>
    <w:rsid w:val="00255DA8"/>
    <w:rsid w:val="00256DA6"/>
    <w:rsid w:val="00256F6E"/>
    <w:rsid w:val="002610EC"/>
    <w:rsid w:val="00261E9E"/>
    <w:rsid w:val="00264A49"/>
    <w:rsid w:val="0027211C"/>
    <w:rsid w:val="0027531F"/>
    <w:rsid w:val="00276F7C"/>
    <w:rsid w:val="00281662"/>
    <w:rsid w:val="00290C66"/>
    <w:rsid w:val="002961C4"/>
    <w:rsid w:val="002971A4"/>
    <w:rsid w:val="002A1D30"/>
    <w:rsid w:val="002A5A88"/>
    <w:rsid w:val="002B01B6"/>
    <w:rsid w:val="002C26E0"/>
    <w:rsid w:val="002C5F4B"/>
    <w:rsid w:val="002D1526"/>
    <w:rsid w:val="002D30D5"/>
    <w:rsid w:val="002D6526"/>
    <w:rsid w:val="002E0BFD"/>
    <w:rsid w:val="002E19BE"/>
    <w:rsid w:val="002E4C3C"/>
    <w:rsid w:val="002E6E80"/>
    <w:rsid w:val="002F0116"/>
    <w:rsid w:val="002F2BE9"/>
    <w:rsid w:val="002F7582"/>
    <w:rsid w:val="003004D8"/>
    <w:rsid w:val="00305CB2"/>
    <w:rsid w:val="0030601B"/>
    <w:rsid w:val="00314051"/>
    <w:rsid w:val="00324028"/>
    <w:rsid w:val="00327EE6"/>
    <w:rsid w:val="00330CBE"/>
    <w:rsid w:val="00334243"/>
    <w:rsid w:val="00345F36"/>
    <w:rsid w:val="00350EDF"/>
    <w:rsid w:val="00361BCD"/>
    <w:rsid w:val="0037223F"/>
    <w:rsid w:val="00374A0B"/>
    <w:rsid w:val="003770C4"/>
    <w:rsid w:val="003776F7"/>
    <w:rsid w:val="0038067C"/>
    <w:rsid w:val="00382008"/>
    <w:rsid w:val="00385C2D"/>
    <w:rsid w:val="003A3061"/>
    <w:rsid w:val="003A5D7C"/>
    <w:rsid w:val="003B30C1"/>
    <w:rsid w:val="003B66E1"/>
    <w:rsid w:val="003C3EAE"/>
    <w:rsid w:val="003D07DF"/>
    <w:rsid w:val="003D24BF"/>
    <w:rsid w:val="003D2AAE"/>
    <w:rsid w:val="003D46FB"/>
    <w:rsid w:val="003E3444"/>
    <w:rsid w:val="003E448C"/>
    <w:rsid w:val="003E58C9"/>
    <w:rsid w:val="003E68CE"/>
    <w:rsid w:val="003F0B88"/>
    <w:rsid w:val="003F3A17"/>
    <w:rsid w:val="003F7A0D"/>
    <w:rsid w:val="00400DA3"/>
    <w:rsid w:val="00402A5E"/>
    <w:rsid w:val="00404248"/>
    <w:rsid w:val="004138D9"/>
    <w:rsid w:val="00413974"/>
    <w:rsid w:val="004175AA"/>
    <w:rsid w:val="00421C4A"/>
    <w:rsid w:val="004376AD"/>
    <w:rsid w:val="00445B18"/>
    <w:rsid w:val="004519F8"/>
    <w:rsid w:val="00467DCB"/>
    <w:rsid w:val="00474F7F"/>
    <w:rsid w:val="0048556A"/>
    <w:rsid w:val="00486859"/>
    <w:rsid w:val="004946F2"/>
    <w:rsid w:val="004A7FB2"/>
    <w:rsid w:val="004B6D19"/>
    <w:rsid w:val="004C2340"/>
    <w:rsid w:val="004C3355"/>
    <w:rsid w:val="004C4F6A"/>
    <w:rsid w:val="004D26F2"/>
    <w:rsid w:val="004D281C"/>
    <w:rsid w:val="004D2AE7"/>
    <w:rsid w:val="004D5F58"/>
    <w:rsid w:val="004E100D"/>
    <w:rsid w:val="004E71A9"/>
    <w:rsid w:val="004E7B9C"/>
    <w:rsid w:val="004F18A8"/>
    <w:rsid w:val="004F7219"/>
    <w:rsid w:val="005013D5"/>
    <w:rsid w:val="00504E7C"/>
    <w:rsid w:val="00513CA3"/>
    <w:rsid w:val="0052523B"/>
    <w:rsid w:val="00531ADC"/>
    <w:rsid w:val="00533378"/>
    <w:rsid w:val="00540E4D"/>
    <w:rsid w:val="00541C1A"/>
    <w:rsid w:val="005463AC"/>
    <w:rsid w:val="00550811"/>
    <w:rsid w:val="00550D0D"/>
    <w:rsid w:val="00553558"/>
    <w:rsid w:val="00553711"/>
    <w:rsid w:val="00553ED5"/>
    <w:rsid w:val="005546B0"/>
    <w:rsid w:val="00561B3D"/>
    <w:rsid w:val="005735CC"/>
    <w:rsid w:val="005A6748"/>
    <w:rsid w:val="005B3479"/>
    <w:rsid w:val="005B7DD1"/>
    <w:rsid w:val="005C24A8"/>
    <w:rsid w:val="005C34E0"/>
    <w:rsid w:val="005C54B5"/>
    <w:rsid w:val="005C7394"/>
    <w:rsid w:val="005C7414"/>
    <w:rsid w:val="005E26F5"/>
    <w:rsid w:val="005E5828"/>
    <w:rsid w:val="005E714D"/>
    <w:rsid w:val="005F36E9"/>
    <w:rsid w:val="005F4FEF"/>
    <w:rsid w:val="0060103A"/>
    <w:rsid w:val="006129E4"/>
    <w:rsid w:val="00615410"/>
    <w:rsid w:val="006155B3"/>
    <w:rsid w:val="00617498"/>
    <w:rsid w:val="00621F92"/>
    <w:rsid w:val="00624DB7"/>
    <w:rsid w:val="00627197"/>
    <w:rsid w:val="0063300C"/>
    <w:rsid w:val="0063399B"/>
    <w:rsid w:val="006373B7"/>
    <w:rsid w:val="006377ED"/>
    <w:rsid w:val="006447B0"/>
    <w:rsid w:val="006664DC"/>
    <w:rsid w:val="00672BA1"/>
    <w:rsid w:val="00673AF4"/>
    <w:rsid w:val="006839F5"/>
    <w:rsid w:val="00685E85"/>
    <w:rsid w:val="00687D57"/>
    <w:rsid w:val="00687DC0"/>
    <w:rsid w:val="00691A7A"/>
    <w:rsid w:val="00694EB5"/>
    <w:rsid w:val="00696B19"/>
    <w:rsid w:val="006A54B7"/>
    <w:rsid w:val="006A6E62"/>
    <w:rsid w:val="006B02F8"/>
    <w:rsid w:val="006B282F"/>
    <w:rsid w:val="006B30AE"/>
    <w:rsid w:val="006D0A60"/>
    <w:rsid w:val="006D2DA6"/>
    <w:rsid w:val="006D652C"/>
    <w:rsid w:val="006D6AEA"/>
    <w:rsid w:val="006D7947"/>
    <w:rsid w:val="006D7B92"/>
    <w:rsid w:val="006E0D7F"/>
    <w:rsid w:val="006E3590"/>
    <w:rsid w:val="006F2324"/>
    <w:rsid w:val="006F735C"/>
    <w:rsid w:val="006F76FC"/>
    <w:rsid w:val="007029E3"/>
    <w:rsid w:val="00706EEF"/>
    <w:rsid w:val="00707D40"/>
    <w:rsid w:val="00711822"/>
    <w:rsid w:val="00714D23"/>
    <w:rsid w:val="007152EF"/>
    <w:rsid w:val="007167AA"/>
    <w:rsid w:val="00725CAB"/>
    <w:rsid w:val="00725EAA"/>
    <w:rsid w:val="00727018"/>
    <w:rsid w:val="0073208D"/>
    <w:rsid w:val="00744309"/>
    <w:rsid w:val="00747DCC"/>
    <w:rsid w:val="0075423A"/>
    <w:rsid w:val="0075630F"/>
    <w:rsid w:val="00756525"/>
    <w:rsid w:val="007655C1"/>
    <w:rsid w:val="007744B1"/>
    <w:rsid w:val="007768D0"/>
    <w:rsid w:val="0077698A"/>
    <w:rsid w:val="00776A48"/>
    <w:rsid w:val="007852FB"/>
    <w:rsid w:val="00790983"/>
    <w:rsid w:val="007A172C"/>
    <w:rsid w:val="007A39D7"/>
    <w:rsid w:val="007B3FEF"/>
    <w:rsid w:val="007B7FB9"/>
    <w:rsid w:val="007D00E5"/>
    <w:rsid w:val="007D03C9"/>
    <w:rsid w:val="007D07F1"/>
    <w:rsid w:val="007D2F1B"/>
    <w:rsid w:val="007D643A"/>
    <w:rsid w:val="007D67AC"/>
    <w:rsid w:val="007E1C55"/>
    <w:rsid w:val="007E655F"/>
    <w:rsid w:val="007F7A2E"/>
    <w:rsid w:val="00802EAE"/>
    <w:rsid w:val="00810B4A"/>
    <w:rsid w:val="00815804"/>
    <w:rsid w:val="0081599A"/>
    <w:rsid w:val="00823074"/>
    <w:rsid w:val="008308E7"/>
    <w:rsid w:val="00840063"/>
    <w:rsid w:val="00841D35"/>
    <w:rsid w:val="008422C2"/>
    <w:rsid w:val="0084785E"/>
    <w:rsid w:val="00851AF1"/>
    <w:rsid w:val="00853F1B"/>
    <w:rsid w:val="008550F6"/>
    <w:rsid w:val="00860955"/>
    <w:rsid w:val="00862171"/>
    <w:rsid w:val="008652BC"/>
    <w:rsid w:val="00866B1B"/>
    <w:rsid w:val="008671C7"/>
    <w:rsid w:val="00873B30"/>
    <w:rsid w:val="00874D7C"/>
    <w:rsid w:val="0087731D"/>
    <w:rsid w:val="008862FE"/>
    <w:rsid w:val="00893F41"/>
    <w:rsid w:val="00894490"/>
    <w:rsid w:val="00895FE2"/>
    <w:rsid w:val="008B1FE6"/>
    <w:rsid w:val="008B662A"/>
    <w:rsid w:val="008C1AE6"/>
    <w:rsid w:val="008C40DA"/>
    <w:rsid w:val="008C4D02"/>
    <w:rsid w:val="008D3A84"/>
    <w:rsid w:val="008D6FBC"/>
    <w:rsid w:val="008E47A1"/>
    <w:rsid w:val="008F26F1"/>
    <w:rsid w:val="00901B2F"/>
    <w:rsid w:val="0090531A"/>
    <w:rsid w:val="00905D62"/>
    <w:rsid w:val="00907771"/>
    <w:rsid w:val="00907C2C"/>
    <w:rsid w:val="00924C32"/>
    <w:rsid w:val="0092590F"/>
    <w:rsid w:val="00934F5A"/>
    <w:rsid w:val="00943576"/>
    <w:rsid w:val="009460FE"/>
    <w:rsid w:val="00946687"/>
    <w:rsid w:val="0095085F"/>
    <w:rsid w:val="009544F6"/>
    <w:rsid w:val="00956A88"/>
    <w:rsid w:val="00957F57"/>
    <w:rsid w:val="00960CF8"/>
    <w:rsid w:val="009619FE"/>
    <w:rsid w:val="0096577D"/>
    <w:rsid w:val="00967E17"/>
    <w:rsid w:val="009717AE"/>
    <w:rsid w:val="00983121"/>
    <w:rsid w:val="0098388D"/>
    <w:rsid w:val="0099122F"/>
    <w:rsid w:val="00992776"/>
    <w:rsid w:val="00994B18"/>
    <w:rsid w:val="00995C83"/>
    <w:rsid w:val="0099727C"/>
    <w:rsid w:val="009A3E8F"/>
    <w:rsid w:val="009A57A9"/>
    <w:rsid w:val="009B0488"/>
    <w:rsid w:val="009B296D"/>
    <w:rsid w:val="009B2CA5"/>
    <w:rsid w:val="009B5F6F"/>
    <w:rsid w:val="009B7F75"/>
    <w:rsid w:val="009C05D6"/>
    <w:rsid w:val="009C2CA2"/>
    <w:rsid w:val="009C31C0"/>
    <w:rsid w:val="009C35E0"/>
    <w:rsid w:val="009C5426"/>
    <w:rsid w:val="009C5A64"/>
    <w:rsid w:val="009D2DA2"/>
    <w:rsid w:val="009E1464"/>
    <w:rsid w:val="009E69F9"/>
    <w:rsid w:val="00A05126"/>
    <w:rsid w:val="00A07CF6"/>
    <w:rsid w:val="00A07D4F"/>
    <w:rsid w:val="00A267DE"/>
    <w:rsid w:val="00A30C22"/>
    <w:rsid w:val="00A41A42"/>
    <w:rsid w:val="00A52CA4"/>
    <w:rsid w:val="00A54293"/>
    <w:rsid w:val="00A60FD4"/>
    <w:rsid w:val="00A73C0F"/>
    <w:rsid w:val="00A7510C"/>
    <w:rsid w:val="00A76525"/>
    <w:rsid w:val="00A85002"/>
    <w:rsid w:val="00A86FFF"/>
    <w:rsid w:val="00A870F9"/>
    <w:rsid w:val="00A87561"/>
    <w:rsid w:val="00A92A87"/>
    <w:rsid w:val="00A94E11"/>
    <w:rsid w:val="00A95960"/>
    <w:rsid w:val="00A959AF"/>
    <w:rsid w:val="00A97675"/>
    <w:rsid w:val="00AA18C9"/>
    <w:rsid w:val="00AA18CF"/>
    <w:rsid w:val="00AA2B91"/>
    <w:rsid w:val="00AA5973"/>
    <w:rsid w:val="00AB068F"/>
    <w:rsid w:val="00AB0A73"/>
    <w:rsid w:val="00AB7BF6"/>
    <w:rsid w:val="00AC778A"/>
    <w:rsid w:val="00AD2213"/>
    <w:rsid w:val="00AD4C09"/>
    <w:rsid w:val="00AD50CE"/>
    <w:rsid w:val="00B079D1"/>
    <w:rsid w:val="00B105C7"/>
    <w:rsid w:val="00B21E3E"/>
    <w:rsid w:val="00B31034"/>
    <w:rsid w:val="00B32C8E"/>
    <w:rsid w:val="00B348AF"/>
    <w:rsid w:val="00B35A04"/>
    <w:rsid w:val="00B479F7"/>
    <w:rsid w:val="00B529DC"/>
    <w:rsid w:val="00B543B4"/>
    <w:rsid w:val="00B60794"/>
    <w:rsid w:val="00B62E6A"/>
    <w:rsid w:val="00B67F18"/>
    <w:rsid w:val="00B70810"/>
    <w:rsid w:val="00B70A32"/>
    <w:rsid w:val="00B741E5"/>
    <w:rsid w:val="00B75472"/>
    <w:rsid w:val="00B81F20"/>
    <w:rsid w:val="00B91DCD"/>
    <w:rsid w:val="00BA0341"/>
    <w:rsid w:val="00BA056B"/>
    <w:rsid w:val="00BA0CB6"/>
    <w:rsid w:val="00BA7277"/>
    <w:rsid w:val="00BB07BC"/>
    <w:rsid w:val="00BB1C1D"/>
    <w:rsid w:val="00BB4A38"/>
    <w:rsid w:val="00BC2D63"/>
    <w:rsid w:val="00BC5352"/>
    <w:rsid w:val="00BC5FB1"/>
    <w:rsid w:val="00BC6274"/>
    <w:rsid w:val="00BD3650"/>
    <w:rsid w:val="00BD76A7"/>
    <w:rsid w:val="00BE0A79"/>
    <w:rsid w:val="00BE45B1"/>
    <w:rsid w:val="00BF0241"/>
    <w:rsid w:val="00BF654B"/>
    <w:rsid w:val="00C0063B"/>
    <w:rsid w:val="00C010F1"/>
    <w:rsid w:val="00C02E7E"/>
    <w:rsid w:val="00C0795A"/>
    <w:rsid w:val="00C166EA"/>
    <w:rsid w:val="00C16CA3"/>
    <w:rsid w:val="00C17050"/>
    <w:rsid w:val="00C17A1B"/>
    <w:rsid w:val="00C23709"/>
    <w:rsid w:val="00C249A2"/>
    <w:rsid w:val="00C26376"/>
    <w:rsid w:val="00C347FE"/>
    <w:rsid w:val="00C3583B"/>
    <w:rsid w:val="00C367AF"/>
    <w:rsid w:val="00C4100D"/>
    <w:rsid w:val="00C4196C"/>
    <w:rsid w:val="00C4529E"/>
    <w:rsid w:val="00C64603"/>
    <w:rsid w:val="00C64830"/>
    <w:rsid w:val="00C758C4"/>
    <w:rsid w:val="00C83AC2"/>
    <w:rsid w:val="00C846E9"/>
    <w:rsid w:val="00C85D7C"/>
    <w:rsid w:val="00CA4586"/>
    <w:rsid w:val="00CB33BC"/>
    <w:rsid w:val="00CB6668"/>
    <w:rsid w:val="00CB7EE0"/>
    <w:rsid w:val="00CC0938"/>
    <w:rsid w:val="00CC3F7F"/>
    <w:rsid w:val="00CC6E98"/>
    <w:rsid w:val="00CE327B"/>
    <w:rsid w:val="00CF28FC"/>
    <w:rsid w:val="00CF3497"/>
    <w:rsid w:val="00D0621B"/>
    <w:rsid w:val="00D20C5F"/>
    <w:rsid w:val="00D21504"/>
    <w:rsid w:val="00D23620"/>
    <w:rsid w:val="00D2486C"/>
    <w:rsid w:val="00D25AC1"/>
    <w:rsid w:val="00D32436"/>
    <w:rsid w:val="00D37004"/>
    <w:rsid w:val="00D4260C"/>
    <w:rsid w:val="00D47B3D"/>
    <w:rsid w:val="00D517CA"/>
    <w:rsid w:val="00D51813"/>
    <w:rsid w:val="00D5631E"/>
    <w:rsid w:val="00D60E22"/>
    <w:rsid w:val="00D63269"/>
    <w:rsid w:val="00D71F21"/>
    <w:rsid w:val="00D74538"/>
    <w:rsid w:val="00D762E5"/>
    <w:rsid w:val="00D80A5F"/>
    <w:rsid w:val="00D8709F"/>
    <w:rsid w:val="00D91120"/>
    <w:rsid w:val="00D916F6"/>
    <w:rsid w:val="00D92973"/>
    <w:rsid w:val="00D93906"/>
    <w:rsid w:val="00D93CDE"/>
    <w:rsid w:val="00D96BF3"/>
    <w:rsid w:val="00DB35B6"/>
    <w:rsid w:val="00DB69A9"/>
    <w:rsid w:val="00DB7CAE"/>
    <w:rsid w:val="00DC4679"/>
    <w:rsid w:val="00DC632A"/>
    <w:rsid w:val="00DD36A2"/>
    <w:rsid w:val="00DE439E"/>
    <w:rsid w:val="00DF3BDE"/>
    <w:rsid w:val="00E07267"/>
    <w:rsid w:val="00E11BDE"/>
    <w:rsid w:val="00E23D57"/>
    <w:rsid w:val="00E25661"/>
    <w:rsid w:val="00E266A4"/>
    <w:rsid w:val="00E27E53"/>
    <w:rsid w:val="00E34177"/>
    <w:rsid w:val="00E36719"/>
    <w:rsid w:val="00E54C87"/>
    <w:rsid w:val="00E6434B"/>
    <w:rsid w:val="00E653A6"/>
    <w:rsid w:val="00E67662"/>
    <w:rsid w:val="00E67AC4"/>
    <w:rsid w:val="00E729E9"/>
    <w:rsid w:val="00E76099"/>
    <w:rsid w:val="00E80711"/>
    <w:rsid w:val="00E8152E"/>
    <w:rsid w:val="00E879F6"/>
    <w:rsid w:val="00E92E0F"/>
    <w:rsid w:val="00E94504"/>
    <w:rsid w:val="00E9777B"/>
    <w:rsid w:val="00EA50BE"/>
    <w:rsid w:val="00EB0033"/>
    <w:rsid w:val="00ED7D34"/>
    <w:rsid w:val="00EE5E46"/>
    <w:rsid w:val="00EF1AAE"/>
    <w:rsid w:val="00EF4394"/>
    <w:rsid w:val="00EF74DC"/>
    <w:rsid w:val="00F01ADE"/>
    <w:rsid w:val="00F02A14"/>
    <w:rsid w:val="00F172E0"/>
    <w:rsid w:val="00F22DA3"/>
    <w:rsid w:val="00F2653A"/>
    <w:rsid w:val="00F31880"/>
    <w:rsid w:val="00F44448"/>
    <w:rsid w:val="00F555BF"/>
    <w:rsid w:val="00F56F3E"/>
    <w:rsid w:val="00F601C8"/>
    <w:rsid w:val="00F6309D"/>
    <w:rsid w:val="00F72DA9"/>
    <w:rsid w:val="00F77DA5"/>
    <w:rsid w:val="00F84EBF"/>
    <w:rsid w:val="00F86E09"/>
    <w:rsid w:val="00F9094E"/>
    <w:rsid w:val="00F9422B"/>
    <w:rsid w:val="00F94515"/>
    <w:rsid w:val="00FA1BC9"/>
    <w:rsid w:val="00FA1D02"/>
    <w:rsid w:val="00FA5354"/>
    <w:rsid w:val="00FA5FCF"/>
    <w:rsid w:val="00FB7FAA"/>
    <w:rsid w:val="00FC3598"/>
    <w:rsid w:val="00FD6ACA"/>
    <w:rsid w:val="00FF0984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-70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9619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19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E44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067C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67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72BA1"/>
    <w:rPr>
      <w:rFonts w:ascii="Courier New" w:hAnsi="Courier New" w:cs="Courier New"/>
    </w:rPr>
  </w:style>
  <w:style w:type="paragraph" w:customStyle="1" w:styleId="pcenter">
    <w:name w:val="pcenter"/>
    <w:basedOn w:val="a"/>
    <w:rsid w:val="00672BA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72BA1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672BA1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rsid w:val="000B4BC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B4BCD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9831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3121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paragraph" w:customStyle="1" w:styleId="ConsPlusNormal">
    <w:name w:val="ConsPlusNormal"/>
    <w:rsid w:val="00D60E2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0">
    <w:name w:val="Обычный1"/>
    <w:rsid w:val="00421C4A"/>
    <w:pPr>
      <w:spacing w:before="100" w:after="100"/>
    </w:pPr>
    <w:rPr>
      <w:sz w:val="24"/>
    </w:rPr>
  </w:style>
  <w:style w:type="character" w:customStyle="1" w:styleId="4">
    <w:name w:val="Основной текст (4)_"/>
    <w:link w:val="40"/>
    <w:uiPriority w:val="99"/>
    <w:rsid w:val="00421C4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21C4A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character" w:customStyle="1" w:styleId="21">
    <w:name w:val="Заголовок №2_"/>
    <w:link w:val="210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B348AF"/>
  </w:style>
  <w:style w:type="character" w:customStyle="1" w:styleId="5">
    <w:name w:val="Основной текст (5)_"/>
    <w:link w:val="51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50">
    <w:name w:val="Основной текст (5)"/>
    <w:uiPriority w:val="99"/>
    <w:rsid w:val="00B348AF"/>
  </w:style>
  <w:style w:type="paragraph" w:customStyle="1" w:styleId="210">
    <w:name w:val="Заголовок №21"/>
    <w:basedOn w:val="a"/>
    <w:link w:val="21"/>
    <w:uiPriority w:val="99"/>
    <w:rsid w:val="00B348AF"/>
    <w:pPr>
      <w:widowControl w:val="0"/>
      <w:shd w:val="clear" w:color="auto" w:fill="FFFFFF"/>
      <w:spacing w:before="720" w:line="312" w:lineRule="exact"/>
      <w:jc w:val="center"/>
      <w:outlineLvl w:val="1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B348AF"/>
    <w:pPr>
      <w:widowControl w:val="0"/>
      <w:shd w:val="clear" w:color="auto" w:fill="FFFFFF"/>
      <w:spacing w:line="312" w:lineRule="exact"/>
      <w:jc w:val="center"/>
    </w:pPr>
    <w:rPr>
      <w:b/>
      <w:bCs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B348AF"/>
    <w:pPr>
      <w:widowControl w:val="0"/>
      <w:shd w:val="clear" w:color="auto" w:fill="FFFFFF"/>
      <w:spacing w:before="240" w:after="720" w:line="240" w:lineRule="atLeast"/>
      <w:ind w:hanging="280"/>
    </w:pPr>
    <w:rPr>
      <w:rFonts w:eastAsia="Arial Unicode MS"/>
      <w:b/>
      <w:bCs/>
      <w:sz w:val="18"/>
      <w:szCs w:val="18"/>
    </w:rPr>
  </w:style>
  <w:style w:type="character" w:customStyle="1" w:styleId="6">
    <w:name w:val="Основной текст (6)_"/>
    <w:link w:val="61"/>
    <w:uiPriority w:val="99"/>
    <w:rsid w:val="00F72DA9"/>
    <w:rPr>
      <w:sz w:val="22"/>
      <w:szCs w:val="22"/>
      <w:shd w:val="clear" w:color="auto" w:fill="FFFFFF"/>
    </w:rPr>
  </w:style>
  <w:style w:type="character" w:customStyle="1" w:styleId="60">
    <w:name w:val="Основной текст (6)"/>
    <w:uiPriority w:val="99"/>
    <w:rsid w:val="00F72DA9"/>
  </w:style>
  <w:style w:type="paragraph" w:customStyle="1" w:styleId="61">
    <w:name w:val="Основной текст (6)1"/>
    <w:basedOn w:val="a"/>
    <w:link w:val="6"/>
    <w:uiPriority w:val="99"/>
    <w:rsid w:val="00F72DA9"/>
    <w:pPr>
      <w:widowControl w:val="0"/>
      <w:shd w:val="clear" w:color="auto" w:fill="FFFFFF"/>
      <w:spacing w:before="240" w:after="420" w:line="240" w:lineRule="atLeast"/>
      <w:jc w:val="both"/>
    </w:pPr>
    <w:rPr>
      <w:sz w:val="22"/>
      <w:szCs w:val="22"/>
    </w:rPr>
  </w:style>
  <w:style w:type="character" w:customStyle="1" w:styleId="210pt">
    <w:name w:val="Основной текст (2) + 10 pt"/>
    <w:uiPriority w:val="99"/>
    <w:rsid w:val="00FF0984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E807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-709"/>
      <w:jc w:val="center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9619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619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E44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067C"/>
    <w:pPr>
      <w:ind w:left="708"/>
    </w:pPr>
  </w:style>
  <w:style w:type="paragraph" w:styleId="HTML">
    <w:name w:val="HTML Preformatted"/>
    <w:basedOn w:val="a"/>
    <w:link w:val="HTML0"/>
    <w:uiPriority w:val="99"/>
    <w:unhideWhenUsed/>
    <w:rsid w:val="0067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72BA1"/>
    <w:rPr>
      <w:rFonts w:ascii="Courier New" w:hAnsi="Courier New" w:cs="Courier New"/>
    </w:rPr>
  </w:style>
  <w:style w:type="paragraph" w:customStyle="1" w:styleId="pcenter">
    <w:name w:val="pcenter"/>
    <w:basedOn w:val="a"/>
    <w:rsid w:val="00672BA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72BA1"/>
    <w:pPr>
      <w:spacing w:before="100" w:beforeAutospacing="1" w:after="100" w:afterAutospacing="1"/>
    </w:pPr>
  </w:style>
  <w:style w:type="paragraph" w:customStyle="1" w:styleId="pright">
    <w:name w:val="pright"/>
    <w:basedOn w:val="a"/>
    <w:rsid w:val="00672BA1"/>
    <w:pPr>
      <w:spacing w:before="100" w:beforeAutospacing="1" w:after="100" w:afterAutospacing="1"/>
    </w:pPr>
  </w:style>
  <w:style w:type="character" w:customStyle="1" w:styleId="a4">
    <w:name w:val="Верхний колонтитул Знак"/>
    <w:link w:val="a3"/>
    <w:uiPriority w:val="99"/>
    <w:rsid w:val="000B4BCD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0B4BCD"/>
    <w:rPr>
      <w:sz w:val="24"/>
      <w:szCs w:val="24"/>
    </w:rPr>
  </w:style>
  <w:style w:type="character" w:customStyle="1" w:styleId="2">
    <w:name w:val="Основной текст (2)_"/>
    <w:link w:val="20"/>
    <w:uiPriority w:val="99"/>
    <w:rsid w:val="009831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83121"/>
    <w:pPr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paragraph" w:customStyle="1" w:styleId="ConsPlusNormal">
    <w:name w:val="ConsPlusNormal"/>
    <w:rsid w:val="00D60E22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0">
    <w:name w:val="Обычный1"/>
    <w:rsid w:val="00421C4A"/>
    <w:pPr>
      <w:spacing w:before="100" w:after="100"/>
    </w:pPr>
    <w:rPr>
      <w:sz w:val="24"/>
    </w:rPr>
  </w:style>
  <w:style w:type="character" w:customStyle="1" w:styleId="4">
    <w:name w:val="Основной текст (4)_"/>
    <w:link w:val="40"/>
    <w:uiPriority w:val="99"/>
    <w:rsid w:val="00421C4A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21C4A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character" w:customStyle="1" w:styleId="21">
    <w:name w:val="Заголовок №2_"/>
    <w:link w:val="210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22">
    <w:name w:val="Заголовок №2"/>
    <w:uiPriority w:val="99"/>
    <w:rsid w:val="00B348AF"/>
  </w:style>
  <w:style w:type="character" w:customStyle="1" w:styleId="5">
    <w:name w:val="Основной текст (5)_"/>
    <w:link w:val="51"/>
    <w:uiPriority w:val="99"/>
    <w:rsid w:val="00B348AF"/>
    <w:rPr>
      <w:b/>
      <w:bCs/>
      <w:sz w:val="22"/>
      <w:szCs w:val="22"/>
      <w:shd w:val="clear" w:color="auto" w:fill="FFFFFF"/>
    </w:rPr>
  </w:style>
  <w:style w:type="character" w:customStyle="1" w:styleId="50">
    <w:name w:val="Основной текст (5)"/>
    <w:uiPriority w:val="99"/>
    <w:rsid w:val="00B348AF"/>
  </w:style>
  <w:style w:type="paragraph" w:customStyle="1" w:styleId="210">
    <w:name w:val="Заголовок №21"/>
    <w:basedOn w:val="a"/>
    <w:link w:val="21"/>
    <w:uiPriority w:val="99"/>
    <w:rsid w:val="00B348AF"/>
    <w:pPr>
      <w:widowControl w:val="0"/>
      <w:shd w:val="clear" w:color="auto" w:fill="FFFFFF"/>
      <w:spacing w:before="720" w:line="312" w:lineRule="exact"/>
      <w:jc w:val="center"/>
      <w:outlineLvl w:val="1"/>
    </w:pPr>
    <w:rPr>
      <w:b/>
      <w:bCs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rsid w:val="00B348AF"/>
    <w:pPr>
      <w:widowControl w:val="0"/>
      <w:shd w:val="clear" w:color="auto" w:fill="FFFFFF"/>
      <w:spacing w:line="312" w:lineRule="exact"/>
      <w:jc w:val="center"/>
    </w:pPr>
    <w:rPr>
      <w:b/>
      <w:bCs/>
      <w:sz w:val="22"/>
      <w:szCs w:val="22"/>
    </w:rPr>
  </w:style>
  <w:style w:type="paragraph" w:customStyle="1" w:styleId="211">
    <w:name w:val="Основной текст (2)1"/>
    <w:basedOn w:val="a"/>
    <w:uiPriority w:val="99"/>
    <w:rsid w:val="00B348AF"/>
    <w:pPr>
      <w:widowControl w:val="0"/>
      <w:shd w:val="clear" w:color="auto" w:fill="FFFFFF"/>
      <w:spacing w:before="240" w:after="720" w:line="240" w:lineRule="atLeast"/>
      <w:ind w:hanging="280"/>
    </w:pPr>
    <w:rPr>
      <w:rFonts w:eastAsia="Arial Unicode MS"/>
      <w:b/>
      <w:bCs/>
      <w:sz w:val="18"/>
      <w:szCs w:val="18"/>
    </w:rPr>
  </w:style>
  <w:style w:type="character" w:customStyle="1" w:styleId="6">
    <w:name w:val="Основной текст (6)_"/>
    <w:link w:val="61"/>
    <w:uiPriority w:val="99"/>
    <w:rsid w:val="00F72DA9"/>
    <w:rPr>
      <w:sz w:val="22"/>
      <w:szCs w:val="22"/>
      <w:shd w:val="clear" w:color="auto" w:fill="FFFFFF"/>
    </w:rPr>
  </w:style>
  <w:style w:type="character" w:customStyle="1" w:styleId="60">
    <w:name w:val="Основной текст (6)"/>
    <w:uiPriority w:val="99"/>
    <w:rsid w:val="00F72DA9"/>
  </w:style>
  <w:style w:type="paragraph" w:customStyle="1" w:styleId="61">
    <w:name w:val="Основной текст (6)1"/>
    <w:basedOn w:val="a"/>
    <w:link w:val="6"/>
    <w:uiPriority w:val="99"/>
    <w:rsid w:val="00F72DA9"/>
    <w:pPr>
      <w:widowControl w:val="0"/>
      <w:shd w:val="clear" w:color="auto" w:fill="FFFFFF"/>
      <w:spacing w:before="240" w:after="420" w:line="240" w:lineRule="atLeast"/>
      <w:jc w:val="both"/>
    </w:pPr>
    <w:rPr>
      <w:sz w:val="22"/>
      <w:szCs w:val="22"/>
    </w:rPr>
  </w:style>
  <w:style w:type="character" w:customStyle="1" w:styleId="210pt">
    <w:name w:val="Основной текст (2) + 10 pt"/>
    <w:uiPriority w:val="99"/>
    <w:rsid w:val="00FF0984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ConsPlusNonformat">
    <w:name w:val="ConsPlusNonformat"/>
    <w:uiPriority w:val="99"/>
    <w:rsid w:val="00E807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80;\&#1043;&#1077;&#1088;&#1073;&#1086;&#1074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ACB8B-BF92-49A5-B659-2E2D8599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Гербовий.dot</Template>
  <TotalTime>3</TotalTime>
  <Pages>1</Pages>
  <Words>131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1513</CharactersWithSpaces>
  <SharedDoc>false</SharedDoc>
  <HLinks>
    <vt:vector size="12" baseType="variant">
      <vt:variant>
        <vt:i4>2883616</vt:i4>
      </vt:variant>
      <vt:variant>
        <vt:i4>3</vt:i4>
      </vt:variant>
      <vt:variant>
        <vt:i4>0</vt:i4>
      </vt:variant>
      <vt:variant>
        <vt:i4>5</vt:i4>
      </vt:variant>
      <vt:variant>
        <vt:lpwstr>https://mpt.lpr-reg.ru/</vt:lpwstr>
      </vt:variant>
      <vt:variant>
        <vt:lpwstr/>
      </vt:variant>
      <vt:variant>
        <vt:i4>3997800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consultantplus://offline/ref=012677156AE01516E92D5AFBE2CA96EDA9B22F493F3FB9C632C76F9384936DE1EB8493E64E1643D3CBD99A97312094825CABD3768CD952BC7EV8G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user-mpt522</dc:creator>
  <cp:lastModifiedBy>mpt</cp:lastModifiedBy>
  <cp:revision>6</cp:revision>
  <cp:lastPrinted>2023-08-15T07:44:00Z</cp:lastPrinted>
  <dcterms:created xsi:type="dcterms:W3CDTF">2023-08-15T07:43:00Z</dcterms:created>
  <dcterms:modified xsi:type="dcterms:W3CDTF">2023-08-16T12:21:00Z</dcterms:modified>
</cp:coreProperties>
</file>