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6B" w:rsidRPr="0099122F" w:rsidRDefault="00BA056B" w:rsidP="00533378">
      <w:pPr>
        <w:pStyle w:val="10"/>
        <w:spacing w:before="0" w:after="0"/>
        <w:rPr>
          <w:sz w:val="26"/>
          <w:szCs w:val="26"/>
        </w:rPr>
      </w:pPr>
      <w:bookmarkStart w:id="0" w:name="_GoBack"/>
      <w:bookmarkEnd w:id="0"/>
    </w:p>
    <w:p w:rsidR="00BA056B" w:rsidRPr="0099122F" w:rsidRDefault="00BA056B" w:rsidP="00533378">
      <w:pPr>
        <w:pStyle w:val="210"/>
        <w:shd w:val="clear" w:color="auto" w:fill="auto"/>
        <w:spacing w:before="0"/>
        <w:ind w:right="20"/>
        <w:jc w:val="left"/>
        <w:rPr>
          <w:rStyle w:val="22"/>
          <w:b w:val="0"/>
          <w:bCs w:val="0"/>
          <w:sz w:val="24"/>
          <w:szCs w:val="24"/>
        </w:rPr>
      </w:pPr>
    </w:p>
    <w:p w:rsidR="00BA056B" w:rsidRPr="0099122F" w:rsidRDefault="00BA056B" w:rsidP="00533378">
      <w:pPr>
        <w:pStyle w:val="210"/>
        <w:shd w:val="clear" w:color="auto" w:fill="auto"/>
        <w:spacing w:before="0"/>
        <w:ind w:right="20"/>
        <w:jc w:val="left"/>
        <w:rPr>
          <w:rStyle w:val="22"/>
          <w:b w:val="0"/>
          <w:bCs w:val="0"/>
          <w:sz w:val="24"/>
          <w:szCs w:val="24"/>
        </w:rPr>
      </w:pPr>
    </w:p>
    <w:p w:rsidR="00186804" w:rsidRPr="0099122F" w:rsidRDefault="00186804" w:rsidP="00186804">
      <w:pPr>
        <w:pStyle w:val="21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9122F">
        <w:rPr>
          <w:rStyle w:val="22"/>
          <w:b w:val="0"/>
          <w:bCs w:val="0"/>
          <w:sz w:val="28"/>
          <w:szCs w:val="28"/>
        </w:rPr>
        <w:t>УВЕДОМЛЕНИЕ</w:t>
      </w:r>
    </w:p>
    <w:p w:rsidR="00BA056B" w:rsidRPr="0099122F" w:rsidRDefault="00BA056B" w:rsidP="004F18A8">
      <w:pPr>
        <w:pStyle w:val="51"/>
        <w:shd w:val="clear" w:color="auto" w:fill="auto"/>
        <w:spacing w:line="240" w:lineRule="auto"/>
        <w:rPr>
          <w:rStyle w:val="50"/>
          <w:b w:val="0"/>
          <w:bCs w:val="0"/>
          <w:sz w:val="28"/>
          <w:szCs w:val="28"/>
        </w:rPr>
      </w:pPr>
      <w:r w:rsidRPr="0099122F">
        <w:rPr>
          <w:rStyle w:val="50"/>
          <w:b w:val="0"/>
          <w:bCs w:val="0"/>
          <w:sz w:val="28"/>
          <w:szCs w:val="28"/>
        </w:rPr>
        <w:t>о необходимости устранения выявленных нарушений</w:t>
      </w:r>
    </w:p>
    <w:p w:rsidR="00BA056B" w:rsidRPr="0099122F" w:rsidRDefault="00BA056B" w:rsidP="004F18A8">
      <w:pPr>
        <w:pStyle w:val="51"/>
        <w:shd w:val="clear" w:color="auto" w:fill="auto"/>
        <w:spacing w:line="240" w:lineRule="auto"/>
        <w:rPr>
          <w:rStyle w:val="50"/>
          <w:b w:val="0"/>
          <w:bCs w:val="0"/>
          <w:sz w:val="24"/>
          <w:szCs w:val="24"/>
        </w:rPr>
      </w:pPr>
      <w:r w:rsidRPr="0099122F">
        <w:rPr>
          <w:rStyle w:val="50"/>
          <w:b w:val="0"/>
          <w:bCs w:val="0"/>
          <w:sz w:val="28"/>
          <w:szCs w:val="28"/>
        </w:rPr>
        <w:t>и/или предоставления документов</w:t>
      </w:r>
    </w:p>
    <w:p w:rsidR="00BA056B" w:rsidRPr="0099122F" w:rsidRDefault="00BA056B" w:rsidP="00BA056B">
      <w:pPr>
        <w:pStyle w:val="51"/>
        <w:shd w:val="clear" w:color="auto" w:fill="auto"/>
        <w:spacing w:line="240" w:lineRule="auto"/>
        <w:ind w:right="23"/>
        <w:rPr>
          <w:rStyle w:val="50"/>
          <w:b w:val="0"/>
          <w:bCs w:val="0"/>
          <w:sz w:val="24"/>
          <w:szCs w:val="24"/>
        </w:rPr>
      </w:pPr>
      <w:r w:rsidRPr="0099122F">
        <w:rPr>
          <w:rStyle w:val="50"/>
          <w:b w:val="0"/>
          <w:bCs w:val="0"/>
          <w:sz w:val="24"/>
          <w:szCs w:val="24"/>
        </w:rPr>
        <w:t>__________________________________________________________________________________</w:t>
      </w:r>
    </w:p>
    <w:p w:rsidR="00BA056B" w:rsidRPr="0099122F" w:rsidRDefault="00BA056B" w:rsidP="00BA056B">
      <w:pPr>
        <w:pStyle w:val="51"/>
        <w:shd w:val="clear" w:color="auto" w:fill="auto"/>
        <w:spacing w:line="240" w:lineRule="auto"/>
        <w:ind w:right="23"/>
        <w:rPr>
          <w:rStyle w:val="50"/>
          <w:b w:val="0"/>
          <w:bCs w:val="0"/>
          <w:sz w:val="16"/>
          <w:szCs w:val="16"/>
        </w:rPr>
      </w:pPr>
      <w:r w:rsidRPr="0099122F">
        <w:rPr>
          <w:rStyle w:val="50"/>
          <w:b w:val="0"/>
          <w:bCs w:val="0"/>
          <w:sz w:val="16"/>
          <w:szCs w:val="16"/>
        </w:rPr>
        <w:t>(наименование лицензирующего органа)</w:t>
      </w:r>
    </w:p>
    <w:p w:rsidR="00BA056B" w:rsidRPr="0099122F" w:rsidRDefault="00BA056B" w:rsidP="00BA056B">
      <w:pPr>
        <w:pStyle w:val="51"/>
        <w:shd w:val="clear" w:color="auto" w:fill="auto"/>
        <w:ind w:right="20"/>
        <w:jc w:val="left"/>
        <w:rPr>
          <w:rStyle w:val="50"/>
          <w:b w:val="0"/>
          <w:bCs w:val="0"/>
          <w:sz w:val="24"/>
          <w:szCs w:val="24"/>
        </w:rPr>
      </w:pPr>
      <w:r w:rsidRPr="0099122F">
        <w:rPr>
          <w:rStyle w:val="50"/>
          <w:b w:val="0"/>
          <w:bCs w:val="0"/>
          <w:sz w:val="24"/>
          <w:szCs w:val="24"/>
        </w:rPr>
        <w:t>уведомляет __________________________________________________________________________</w:t>
      </w:r>
    </w:p>
    <w:p w:rsidR="00BA056B" w:rsidRPr="0099122F" w:rsidRDefault="00BA056B" w:rsidP="00BA056B">
      <w:pPr>
        <w:pStyle w:val="51"/>
        <w:shd w:val="clear" w:color="auto" w:fill="auto"/>
        <w:spacing w:line="240" w:lineRule="auto"/>
        <w:ind w:left="1418" w:right="23"/>
        <w:jc w:val="left"/>
        <w:rPr>
          <w:rStyle w:val="50"/>
          <w:b w:val="0"/>
          <w:bCs w:val="0"/>
          <w:sz w:val="16"/>
          <w:szCs w:val="16"/>
        </w:rPr>
      </w:pPr>
      <w:r w:rsidRPr="0099122F">
        <w:rPr>
          <w:b w:val="0"/>
          <w:bCs w:val="0"/>
          <w:sz w:val="16"/>
          <w:szCs w:val="16"/>
        </w:rPr>
        <w:t>(</w:t>
      </w:r>
      <w:r w:rsidR="00184129" w:rsidRPr="0099122F">
        <w:rPr>
          <w:b w:val="0"/>
          <w:bCs w:val="0"/>
          <w:sz w:val="16"/>
          <w:szCs w:val="16"/>
        </w:rPr>
        <w:t>соискатель лицензии</w:t>
      </w:r>
      <w:proofErr w:type="gramStart"/>
      <w:r w:rsidR="00184129" w:rsidRPr="0099122F">
        <w:rPr>
          <w:b w:val="0"/>
          <w:bCs w:val="0"/>
          <w:sz w:val="16"/>
          <w:szCs w:val="16"/>
        </w:rPr>
        <w:t xml:space="preserve"> :</w:t>
      </w:r>
      <w:proofErr w:type="gramEnd"/>
      <w:r w:rsidR="00184129" w:rsidRPr="0099122F">
        <w:rPr>
          <w:b w:val="0"/>
          <w:bCs w:val="0"/>
          <w:sz w:val="16"/>
          <w:szCs w:val="16"/>
        </w:rPr>
        <w:t xml:space="preserve"> </w:t>
      </w:r>
      <w:r w:rsidRPr="0099122F">
        <w:rPr>
          <w:b w:val="0"/>
          <w:bCs w:val="0"/>
          <w:sz w:val="16"/>
          <w:szCs w:val="16"/>
        </w:rPr>
        <w:t xml:space="preserve">для юридических лиц – полное наименование организации, ОГРН, адрес его </w:t>
      </w:r>
      <w:proofErr w:type="spellStart"/>
      <w:r w:rsidRPr="0099122F">
        <w:rPr>
          <w:b w:val="0"/>
          <w:bCs w:val="0"/>
          <w:sz w:val="16"/>
          <w:szCs w:val="16"/>
        </w:rPr>
        <w:t>местанахождения</w:t>
      </w:r>
      <w:proofErr w:type="spellEnd"/>
      <w:r w:rsidRPr="0099122F">
        <w:rPr>
          <w:b w:val="0"/>
          <w:bCs w:val="0"/>
          <w:sz w:val="16"/>
          <w:szCs w:val="16"/>
        </w:rPr>
        <w:t>; для индивидуального предпринимателя - фамилия, имя, отчество, ОГРНИП, адрес его места</w:t>
      </w:r>
      <w:r w:rsidR="003F3A17" w:rsidRPr="0099122F">
        <w:rPr>
          <w:b w:val="0"/>
          <w:bCs w:val="0"/>
          <w:sz w:val="16"/>
          <w:szCs w:val="16"/>
        </w:rPr>
        <w:t xml:space="preserve"> </w:t>
      </w:r>
      <w:r w:rsidRPr="0099122F">
        <w:rPr>
          <w:b w:val="0"/>
          <w:bCs w:val="0"/>
          <w:sz w:val="16"/>
          <w:szCs w:val="16"/>
        </w:rPr>
        <w:t>жительства)</w:t>
      </w:r>
    </w:p>
    <w:p w:rsidR="00BA056B" w:rsidRPr="0099122F" w:rsidRDefault="00BA056B" w:rsidP="00BA056B">
      <w:pPr>
        <w:pStyle w:val="51"/>
        <w:shd w:val="clear" w:color="auto" w:fill="auto"/>
        <w:ind w:right="20"/>
        <w:jc w:val="left"/>
        <w:rPr>
          <w:b w:val="0"/>
          <w:sz w:val="24"/>
          <w:szCs w:val="24"/>
        </w:rPr>
      </w:pPr>
      <w:r w:rsidRPr="009912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0439E8" w:rsidRPr="0099122F" w:rsidRDefault="000439E8" w:rsidP="000439E8">
      <w:pPr>
        <w:pStyle w:val="51"/>
        <w:shd w:val="clear" w:color="auto" w:fill="auto"/>
        <w:spacing w:line="240" w:lineRule="auto"/>
        <w:ind w:right="23"/>
        <w:jc w:val="both"/>
        <w:rPr>
          <w:rStyle w:val="60"/>
          <w:b w:val="0"/>
          <w:sz w:val="24"/>
          <w:szCs w:val="24"/>
        </w:rPr>
      </w:pPr>
    </w:p>
    <w:p w:rsidR="00184129" w:rsidRPr="0099122F" w:rsidRDefault="00184129" w:rsidP="000439E8">
      <w:pPr>
        <w:pStyle w:val="51"/>
        <w:shd w:val="clear" w:color="auto" w:fill="auto"/>
        <w:spacing w:line="240" w:lineRule="auto"/>
        <w:ind w:right="23"/>
        <w:jc w:val="both"/>
        <w:rPr>
          <w:rStyle w:val="60"/>
          <w:b w:val="0"/>
          <w:sz w:val="24"/>
          <w:szCs w:val="24"/>
        </w:rPr>
      </w:pPr>
      <w:r w:rsidRPr="0099122F">
        <w:rPr>
          <w:rStyle w:val="60"/>
          <w:b w:val="0"/>
          <w:sz w:val="24"/>
          <w:szCs w:val="24"/>
        </w:rPr>
        <w:t>о необходимости устранения в течени</w:t>
      </w:r>
      <w:proofErr w:type="gramStart"/>
      <w:r w:rsidRPr="0099122F">
        <w:rPr>
          <w:rStyle w:val="60"/>
          <w:b w:val="0"/>
          <w:sz w:val="24"/>
          <w:szCs w:val="24"/>
        </w:rPr>
        <w:t>и</w:t>
      </w:r>
      <w:proofErr w:type="gramEnd"/>
      <w:r w:rsidRPr="0099122F">
        <w:rPr>
          <w:rStyle w:val="60"/>
          <w:b w:val="0"/>
          <w:sz w:val="24"/>
          <w:szCs w:val="24"/>
        </w:rPr>
        <w:t xml:space="preserve"> _</w:t>
      </w:r>
      <w:r w:rsidR="000439E8" w:rsidRPr="0099122F">
        <w:rPr>
          <w:rStyle w:val="60"/>
          <w:b w:val="0"/>
          <w:sz w:val="24"/>
          <w:szCs w:val="24"/>
        </w:rPr>
        <w:t>____</w:t>
      </w:r>
      <w:r w:rsidRPr="0099122F">
        <w:rPr>
          <w:rStyle w:val="60"/>
          <w:b w:val="0"/>
          <w:sz w:val="24"/>
          <w:szCs w:val="24"/>
        </w:rPr>
        <w:t>__ дней следующих нарушений требований, установленных стать</w:t>
      </w:r>
      <w:r w:rsidR="007F7A2E" w:rsidRPr="0099122F">
        <w:rPr>
          <w:rStyle w:val="60"/>
          <w:b w:val="0"/>
          <w:sz w:val="24"/>
          <w:szCs w:val="24"/>
        </w:rPr>
        <w:t>ей 8</w:t>
      </w:r>
      <w:r w:rsidRPr="0099122F">
        <w:rPr>
          <w:rStyle w:val="60"/>
          <w:b w:val="0"/>
          <w:sz w:val="24"/>
          <w:szCs w:val="24"/>
        </w:rPr>
        <w:t xml:space="preserve"> Федерального закона от 04.05.2011 № 99-ФЗ </w:t>
      </w:r>
      <w:r w:rsidR="000439E8" w:rsidRPr="0099122F">
        <w:rPr>
          <w:rStyle w:val="60"/>
          <w:b w:val="0"/>
          <w:sz w:val="24"/>
          <w:szCs w:val="24"/>
        </w:rPr>
        <w:br/>
      </w:r>
      <w:r w:rsidRPr="0099122F">
        <w:rPr>
          <w:rStyle w:val="60"/>
          <w:b w:val="0"/>
          <w:sz w:val="24"/>
          <w:szCs w:val="24"/>
        </w:rPr>
        <w:t>«О лицензировании отдельных видов деятельности» (с изменениями):</w:t>
      </w:r>
    </w:p>
    <w:p w:rsidR="00BA056B" w:rsidRPr="0099122F" w:rsidRDefault="00BA056B" w:rsidP="00BA056B">
      <w:pPr>
        <w:pStyle w:val="51"/>
        <w:shd w:val="clear" w:color="auto" w:fill="auto"/>
        <w:ind w:right="20"/>
        <w:jc w:val="left"/>
        <w:rPr>
          <w:rStyle w:val="60"/>
          <w:b w:val="0"/>
          <w:sz w:val="24"/>
          <w:szCs w:val="24"/>
        </w:rPr>
      </w:pPr>
      <w:r w:rsidRPr="0099122F">
        <w:rPr>
          <w:rStyle w:val="60"/>
          <w:b w:val="0"/>
          <w:sz w:val="24"/>
          <w:szCs w:val="24"/>
        </w:rPr>
        <w:t>_______________________</w:t>
      </w:r>
      <w:r w:rsidR="000439E8" w:rsidRPr="0099122F">
        <w:rPr>
          <w:rStyle w:val="60"/>
          <w:b w:val="0"/>
          <w:sz w:val="24"/>
          <w:szCs w:val="24"/>
        </w:rPr>
        <w:t>_____________________________________________________________</w:t>
      </w:r>
    </w:p>
    <w:p w:rsidR="000439E8" w:rsidRPr="0099122F" w:rsidRDefault="000439E8" w:rsidP="000439E8">
      <w:pPr>
        <w:pStyle w:val="51"/>
        <w:shd w:val="clear" w:color="auto" w:fill="auto"/>
        <w:spacing w:line="240" w:lineRule="auto"/>
        <w:ind w:left="3538" w:right="23"/>
        <w:jc w:val="left"/>
        <w:rPr>
          <w:rStyle w:val="60"/>
          <w:b w:val="0"/>
          <w:sz w:val="16"/>
          <w:szCs w:val="16"/>
        </w:rPr>
      </w:pPr>
      <w:r w:rsidRPr="0099122F">
        <w:rPr>
          <w:rStyle w:val="60"/>
          <w:b w:val="0"/>
          <w:sz w:val="16"/>
          <w:szCs w:val="16"/>
        </w:rPr>
        <w:t>(указывается суть нарушения)</w:t>
      </w:r>
    </w:p>
    <w:p w:rsidR="000439E8" w:rsidRPr="0099122F" w:rsidRDefault="000439E8" w:rsidP="00BA056B">
      <w:pPr>
        <w:pStyle w:val="51"/>
        <w:shd w:val="clear" w:color="auto" w:fill="auto"/>
        <w:ind w:right="20"/>
        <w:jc w:val="left"/>
        <w:rPr>
          <w:rStyle w:val="60"/>
          <w:b w:val="0"/>
          <w:sz w:val="24"/>
          <w:szCs w:val="24"/>
        </w:rPr>
      </w:pPr>
      <w:r w:rsidRPr="0099122F">
        <w:rPr>
          <w:rStyle w:val="60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0439E8" w:rsidRPr="0099122F" w:rsidRDefault="000439E8" w:rsidP="00BA056B">
      <w:pPr>
        <w:pStyle w:val="51"/>
        <w:shd w:val="clear" w:color="auto" w:fill="auto"/>
        <w:spacing w:line="240" w:lineRule="auto"/>
        <w:jc w:val="both"/>
        <w:rPr>
          <w:rStyle w:val="60"/>
          <w:b w:val="0"/>
          <w:sz w:val="24"/>
          <w:szCs w:val="24"/>
        </w:rPr>
      </w:pPr>
    </w:p>
    <w:p w:rsidR="00BA056B" w:rsidRPr="0099122F" w:rsidRDefault="000439E8" w:rsidP="00BA056B">
      <w:pPr>
        <w:pStyle w:val="5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99122F">
        <w:rPr>
          <w:rStyle w:val="60"/>
          <w:b w:val="0"/>
          <w:sz w:val="24"/>
          <w:szCs w:val="24"/>
        </w:rPr>
        <w:t>о необходимости представления в течени</w:t>
      </w:r>
      <w:proofErr w:type="gramStart"/>
      <w:r w:rsidRPr="0099122F">
        <w:rPr>
          <w:rStyle w:val="60"/>
          <w:b w:val="0"/>
          <w:sz w:val="24"/>
          <w:szCs w:val="24"/>
        </w:rPr>
        <w:t>и</w:t>
      </w:r>
      <w:proofErr w:type="gramEnd"/>
      <w:r w:rsidRPr="0099122F">
        <w:rPr>
          <w:rStyle w:val="60"/>
          <w:b w:val="0"/>
          <w:sz w:val="24"/>
          <w:szCs w:val="24"/>
        </w:rPr>
        <w:t xml:space="preserve"> ________ дней следующих документов, указанных </w:t>
      </w:r>
      <w:r w:rsidRPr="0099122F">
        <w:rPr>
          <w:rStyle w:val="60"/>
          <w:b w:val="0"/>
          <w:sz w:val="24"/>
          <w:szCs w:val="24"/>
        </w:rPr>
        <w:br/>
        <w:t xml:space="preserve">в </w:t>
      </w:r>
      <w:r w:rsidR="0063300C" w:rsidRPr="0099122F">
        <w:rPr>
          <w:rStyle w:val="60"/>
          <w:b w:val="0"/>
          <w:sz w:val="24"/>
          <w:szCs w:val="24"/>
        </w:rPr>
        <w:t xml:space="preserve">пункте 2 </w:t>
      </w:r>
      <w:r w:rsidRPr="0099122F">
        <w:rPr>
          <w:rStyle w:val="60"/>
          <w:b w:val="0"/>
          <w:sz w:val="24"/>
          <w:szCs w:val="24"/>
        </w:rPr>
        <w:t xml:space="preserve">части </w:t>
      </w:r>
      <w:r w:rsidR="0063300C" w:rsidRPr="0099122F">
        <w:rPr>
          <w:rStyle w:val="60"/>
          <w:b w:val="0"/>
          <w:sz w:val="24"/>
          <w:szCs w:val="24"/>
        </w:rPr>
        <w:t>3</w:t>
      </w:r>
      <w:r w:rsidRPr="0099122F">
        <w:rPr>
          <w:rStyle w:val="60"/>
          <w:b w:val="0"/>
          <w:sz w:val="24"/>
          <w:szCs w:val="24"/>
        </w:rPr>
        <w:t xml:space="preserve"> статьи </w:t>
      </w:r>
      <w:r w:rsidR="0063300C" w:rsidRPr="0099122F">
        <w:rPr>
          <w:rStyle w:val="60"/>
          <w:b w:val="0"/>
          <w:sz w:val="24"/>
          <w:szCs w:val="24"/>
        </w:rPr>
        <w:t>13</w:t>
      </w:r>
      <w:r w:rsidRPr="0099122F">
        <w:rPr>
          <w:rStyle w:val="60"/>
          <w:b w:val="0"/>
          <w:sz w:val="24"/>
          <w:szCs w:val="24"/>
        </w:rPr>
        <w:t xml:space="preserve"> Федерального закона от 04.05.2011 № 99-ФЗ «О лицензировании отдельных видов деятельности» (с изменениями):</w:t>
      </w:r>
    </w:p>
    <w:p w:rsidR="000439E8" w:rsidRPr="0099122F" w:rsidRDefault="000439E8" w:rsidP="000439E8">
      <w:pPr>
        <w:pStyle w:val="51"/>
        <w:shd w:val="clear" w:color="auto" w:fill="auto"/>
        <w:ind w:right="20"/>
        <w:jc w:val="left"/>
        <w:rPr>
          <w:rStyle w:val="60"/>
          <w:b w:val="0"/>
          <w:sz w:val="24"/>
          <w:szCs w:val="24"/>
        </w:rPr>
      </w:pPr>
      <w:r w:rsidRPr="0099122F">
        <w:rPr>
          <w:rStyle w:val="60"/>
          <w:b w:val="0"/>
          <w:sz w:val="24"/>
          <w:szCs w:val="24"/>
        </w:rPr>
        <w:t>____________________________________________________________________________________</w:t>
      </w:r>
    </w:p>
    <w:p w:rsidR="000439E8" w:rsidRPr="0099122F" w:rsidRDefault="000439E8" w:rsidP="000439E8">
      <w:pPr>
        <w:pStyle w:val="51"/>
        <w:shd w:val="clear" w:color="auto" w:fill="auto"/>
        <w:spacing w:line="240" w:lineRule="auto"/>
        <w:ind w:left="3538" w:right="23"/>
        <w:jc w:val="left"/>
        <w:rPr>
          <w:rStyle w:val="60"/>
          <w:b w:val="0"/>
          <w:sz w:val="16"/>
          <w:szCs w:val="16"/>
        </w:rPr>
      </w:pPr>
      <w:r w:rsidRPr="0099122F">
        <w:rPr>
          <w:rStyle w:val="60"/>
          <w:b w:val="0"/>
          <w:sz w:val="16"/>
          <w:szCs w:val="16"/>
        </w:rPr>
        <w:t>(указываются документы)</w:t>
      </w:r>
    </w:p>
    <w:p w:rsidR="00BA056B" w:rsidRPr="0099122F" w:rsidRDefault="000439E8" w:rsidP="000439E8">
      <w:pPr>
        <w:pStyle w:val="61"/>
        <w:shd w:val="clear" w:color="auto" w:fill="auto"/>
        <w:spacing w:before="0" w:after="0" w:line="302" w:lineRule="exact"/>
        <w:rPr>
          <w:rStyle w:val="60"/>
        </w:rPr>
      </w:pPr>
      <w:r w:rsidRPr="0099122F">
        <w:rPr>
          <w:rStyle w:val="60"/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BA056B" w:rsidRPr="0099122F" w:rsidRDefault="00BA056B" w:rsidP="00BA056B">
      <w:pPr>
        <w:pStyle w:val="61"/>
        <w:shd w:val="clear" w:color="auto" w:fill="auto"/>
        <w:spacing w:before="0" w:after="0" w:line="302" w:lineRule="exact"/>
      </w:pPr>
    </w:p>
    <w:p w:rsidR="000439E8" w:rsidRPr="0099122F" w:rsidRDefault="000439E8" w:rsidP="00BA056B">
      <w:pPr>
        <w:tabs>
          <w:tab w:val="center" w:pos="4819"/>
        </w:tabs>
        <w:ind w:right="282"/>
        <w:jc w:val="both"/>
        <w:rPr>
          <w:sz w:val="28"/>
          <w:szCs w:val="28"/>
        </w:rPr>
      </w:pPr>
    </w:p>
    <w:p w:rsidR="000439E8" w:rsidRPr="0099122F" w:rsidRDefault="000439E8" w:rsidP="00BA056B">
      <w:pPr>
        <w:tabs>
          <w:tab w:val="center" w:pos="4819"/>
        </w:tabs>
        <w:ind w:right="282"/>
        <w:jc w:val="both"/>
        <w:rPr>
          <w:sz w:val="28"/>
          <w:szCs w:val="28"/>
        </w:rPr>
      </w:pPr>
    </w:p>
    <w:p w:rsidR="00BA056B" w:rsidRPr="0099122F" w:rsidRDefault="00BA056B" w:rsidP="00BA056B">
      <w:pPr>
        <w:tabs>
          <w:tab w:val="center" w:pos="4819"/>
        </w:tabs>
        <w:ind w:right="282"/>
        <w:jc w:val="both"/>
        <w:rPr>
          <w:sz w:val="28"/>
          <w:szCs w:val="28"/>
        </w:rPr>
      </w:pPr>
      <w:r w:rsidRPr="0099122F">
        <w:rPr>
          <w:sz w:val="28"/>
          <w:szCs w:val="28"/>
        </w:rPr>
        <w:t xml:space="preserve">___________________________      </w:t>
      </w:r>
      <w:r w:rsidRPr="0099122F">
        <w:rPr>
          <w:sz w:val="28"/>
          <w:szCs w:val="28"/>
        </w:rPr>
        <w:tab/>
        <w:t xml:space="preserve">        ________</w:t>
      </w:r>
      <w:r w:rsidR="000439E8" w:rsidRPr="0099122F">
        <w:rPr>
          <w:sz w:val="28"/>
          <w:szCs w:val="28"/>
        </w:rPr>
        <w:t xml:space="preserve">                        </w:t>
      </w:r>
      <w:r w:rsidRPr="0099122F">
        <w:rPr>
          <w:sz w:val="28"/>
          <w:szCs w:val="28"/>
        </w:rPr>
        <w:t>______________</w:t>
      </w:r>
    </w:p>
    <w:p w:rsidR="00BA056B" w:rsidRPr="0099122F" w:rsidRDefault="000439E8" w:rsidP="00BA056B">
      <w:pPr>
        <w:tabs>
          <w:tab w:val="center" w:pos="4819"/>
        </w:tabs>
        <w:ind w:right="282"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</w:t>
      </w:r>
      <w:r w:rsidR="00BA056B" w:rsidRPr="0099122F">
        <w:rPr>
          <w:sz w:val="16"/>
          <w:szCs w:val="16"/>
        </w:rPr>
        <w:t>(должность уполномоченного лица)</w:t>
      </w:r>
      <w:r w:rsidR="00BA056B" w:rsidRPr="0099122F">
        <w:rPr>
          <w:sz w:val="16"/>
          <w:szCs w:val="16"/>
        </w:rPr>
        <w:tab/>
        <w:t xml:space="preserve">  </w:t>
      </w:r>
      <w:r w:rsidR="00BA056B" w:rsidRPr="0099122F">
        <w:rPr>
          <w:sz w:val="16"/>
          <w:szCs w:val="16"/>
        </w:rPr>
        <w:tab/>
        <w:t>(подпись)</w:t>
      </w:r>
      <w:r w:rsidR="00BA056B" w:rsidRPr="0099122F">
        <w:rPr>
          <w:sz w:val="16"/>
          <w:szCs w:val="16"/>
        </w:rPr>
        <w:tab/>
      </w:r>
      <w:r w:rsidR="00BA056B" w:rsidRPr="0099122F">
        <w:rPr>
          <w:sz w:val="16"/>
          <w:szCs w:val="16"/>
        </w:rPr>
        <w:tab/>
      </w:r>
      <w:r w:rsidR="00BA056B" w:rsidRPr="0099122F">
        <w:rPr>
          <w:sz w:val="16"/>
          <w:szCs w:val="16"/>
        </w:rPr>
        <w:tab/>
      </w:r>
      <w:r w:rsidR="00BA056B" w:rsidRPr="0099122F">
        <w:rPr>
          <w:sz w:val="16"/>
          <w:szCs w:val="16"/>
        </w:rPr>
        <w:tab/>
      </w:r>
      <w:r w:rsidR="00BA056B" w:rsidRPr="0099122F">
        <w:rPr>
          <w:sz w:val="16"/>
          <w:szCs w:val="16"/>
        </w:rPr>
        <w:tab/>
        <w:t>(Ф.И.О.)</w:t>
      </w:r>
    </w:p>
    <w:sectPr w:rsidR="00BA056B" w:rsidRPr="0099122F" w:rsidSect="00B21E3E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35" w:rsidRDefault="00841D35">
      <w:r>
        <w:separator/>
      </w:r>
    </w:p>
  </w:endnote>
  <w:endnote w:type="continuationSeparator" w:id="0">
    <w:p w:rsidR="00841D35" w:rsidRDefault="008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Default="00FA1D0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1D02" w:rsidRDefault="00FA1D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Pr="00AA2B91" w:rsidRDefault="00FA1D02" w:rsidP="009619FE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35" w:rsidRDefault="00841D35">
      <w:r>
        <w:separator/>
      </w:r>
    </w:p>
  </w:footnote>
  <w:footnote w:type="continuationSeparator" w:id="0">
    <w:p w:rsidR="00841D35" w:rsidRDefault="0084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Default="00FA1D02" w:rsidP="00B21E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2AF7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AF19EB"/>
    <w:multiLevelType w:val="hybridMultilevel"/>
    <w:tmpl w:val="18F4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320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417EA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16842"/>
    <w:multiLevelType w:val="hybridMultilevel"/>
    <w:tmpl w:val="CE5AFD1A"/>
    <w:lvl w:ilvl="0" w:tplc="FD8CA6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3E478A"/>
    <w:multiLevelType w:val="hybridMultilevel"/>
    <w:tmpl w:val="B3D6C6B6"/>
    <w:lvl w:ilvl="0" w:tplc="37460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A52B05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6A69EF"/>
    <w:multiLevelType w:val="hybridMultilevel"/>
    <w:tmpl w:val="93A6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B5"/>
    <w:rsid w:val="0000374B"/>
    <w:rsid w:val="00007CFC"/>
    <w:rsid w:val="000109CD"/>
    <w:rsid w:val="000123BD"/>
    <w:rsid w:val="00017743"/>
    <w:rsid w:val="00022A09"/>
    <w:rsid w:val="00022D54"/>
    <w:rsid w:val="0002485A"/>
    <w:rsid w:val="00030505"/>
    <w:rsid w:val="00031638"/>
    <w:rsid w:val="00032FE2"/>
    <w:rsid w:val="000439E8"/>
    <w:rsid w:val="00045AEA"/>
    <w:rsid w:val="0005168B"/>
    <w:rsid w:val="00060F65"/>
    <w:rsid w:val="00065DA6"/>
    <w:rsid w:val="00070786"/>
    <w:rsid w:val="00072130"/>
    <w:rsid w:val="00075A6A"/>
    <w:rsid w:val="00077808"/>
    <w:rsid w:val="00080B2B"/>
    <w:rsid w:val="00081CA5"/>
    <w:rsid w:val="00087EA6"/>
    <w:rsid w:val="00091688"/>
    <w:rsid w:val="000A0C26"/>
    <w:rsid w:val="000A11C9"/>
    <w:rsid w:val="000A1C6E"/>
    <w:rsid w:val="000A366F"/>
    <w:rsid w:val="000B4BCD"/>
    <w:rsid w:val="000C52F4"/>
    <w:rsid w:val="000D3508"/>
    <w:rsid w:val="000F0B19"/>
    <w:rsid w:val="00102CCE"/>
    <w:rsid w:val="001065B2"/>
    <w:rsid w:val="001071B4"/>
    <w:rsid w:val="00117116"/>
    <w:rsid w:val="00124E86"/>
    <w:rsid w:val="0012782A"/>
    <w:rsid w:val="0013207F"/>
    <w:rsid w:val="00156C90"/>
    <w:rsid w:val="00160E8E"/>
    <w:rsid w:val="00161752"/>
    <w:rsid w:val="0016319C"/>
    <w:rsid w:val="00170FC4"/>
    <w:rsid w:val="00174EE8"/>
    <w:rsid w:val="0017500F"/>
    <w:rsid w:val="00176209"/>
    <w:rsid w:val="001806B4"/>
    <w:rsid w:val="00184129"/>
    <w:rsid w:val="00184E35"/>
    <w:rsid w:val="00186804"/>
    <w:rsid w:val="00194682"/>
    <w:rsid w:val="001B3B7C"/>
    <w:rsid w:val="001B557D"/>
    <w:rsid w:val="001C00A8"/>
    <w:rsid w:val="001C278D"/>
    <w:rsid w:val="001D1410"/>
    <w:rsid w:val="001D149B"/>
    <w:rsid w:val="00200CB6"/>
    <w:rsid w:val="00201352"/>
    <w:rsid w:val="00202439"/>
    <w:rsid w:val="00210D99"/>
    <w:rsid w:val="00217C90"/>
    <w:rsid w:val="00241251"/>
    <w:rsid w:val="00241713"/>
    <w:rsid w:val="00242D0F"/>
    <w:rsid w:val="0024419E"/>
    <w:rsid w:val="0024612E"/>
    <w:rsid w:val="002504C5"/>
    <w:rsid w:val="00255DA8"/>
    <w:rsid w:val="00256DA6"/>
    <w:rsid w:val="00256F6E"/>
    <w:rsid w:val="002610EC"/>
    <w:rsid w:val="00261E9E"/>
    <w:rsid w:val="00264A49"/>
    <w:rsid w:val="0027211C"/>
    <w:rsid w:val="0027531F"/>
    <w:rsid w:val="00276F7C"/>
    <w:rsid w:val="00281662"/>
    <w:rsid w:val="00290C66"/>
    <w:rsid w:val="002961C4"/>
    <w:rsid w:val="002971A4"/>
    <w:rsid w:val="002A1D30"/>
    <w:rsid w:val="002A5A88"/>
    <w:rsid w:val="002B01B6"/>
    <w:rsid w:val="002C26E0"/>
    <w:rsid w:val="002C5F4B"/>
    <w:rsid w:val="002D1526"/>
    <w:rsid w:val="002D30D5"/>
    <w:rsid w:val="002D31B1"/>
    <w:rsid w:val="002D6526"/>
    <w:rsid w:val="002E0BFD"/>
    <w:rsid w:val="002E19BE"/>
    <w:rsid w:val="002E4C3C"/>
    <w:rsid w:val="002E6E80"/>
    <w:rsid w:val="002F0116"/>
    <w:rsid w:val="002F2BE9"/>
    <w:rsid w:val="002F7582"/>
    <w:rsid w:val="003004D8"/>
    <w:rsid w:val="00305CB2"/>
    <w:rsid w:val="0030601B"/>
    <w:rsid w:val="00314051"/>
    <w:rsid w:val="00324028"/>
    <w:rsid w:val="00327EE6"/>
    <w:rsid w:val="00330CBE"/>
    <w:rsid w:val="00334243"/>
    <w:rsid w:val="00345F36"/>
    <w:rsid w:val="00350EDF"/>
    <w:rsid w:val="00361BCD"/>
    <w:rsid w:val="0037223F"/>
    <w:rsid w:val="00374A0B"/>
    <w:rsid w:val="003770C4"/>
    <w:rsid w:val="003776F7"/>
    <w:rsid w:val="0038067C"/>
    <w:rsid w:val="00382008"/>
    <w:rsid w:val="00385C2D"/>
    <w:rsid w:val="003A3061"/>
    <w:rsid w:val="003A5D7C"/>
    <w:rsid w:val="003B30C1"/>
    <w:rsid w:val="003B66E1"/>
    <w:rsid w:val="003C3EAE"/>
    <w:rsid w:val="003D07DF"/>
    <w:rsid w:val="003D24BF"/>
    <w:rsid w:val="003D2AAE"/>
    <w:rsid w:val="003D46FB"/>
    <w:rsid w:val="003E3444"/>
    <w:rsid w:val="003E448C"/>
    <w:rsid w:val="003E58C9"/>
    <w:rsid w:val="003E68CE"/>
    <w:rsid w:val="003F0B88"/>
    <w:rsid w:val="003F3A17"/>
    <w:rsid w:val="003F7A0D"/>
    <w:rsid w:val="00400DA3"/>
    <w:rsid w:val="00402A5E"/>
    <w:rsid w:val="00404248"/>
    <w:rsid w:val="004138D9"/>
    <w:rsid w:val="00413974"/>
    <w:rsid w:val="004175AA"/>
    <w:rsid w:val="00421C4A"/>
    <w:rsid w:val="004376AD"/>
    <w:rsid w:val="00445B18"/>
    <w:rsid w:val="004519F8"/>
    <w:rsid w:val="00455CD9"/>
    <w:rsid w:val="00467DCB"/>
    <w:rsid w:val="00474F7F"/>
    <w:rsid w:val="0048556A"/>
    <w:rsid w:val="00486859"/>
    <w:rsid w:val="004946F2"/>
    <w:rsid w:val="004A7FB2"/>
    <w:rsid w:val="004B6D19"/>
    <w:rsid w:val="004C2340"/>
    <w:rsid w:val="004C3355"/>
    <w:rsid w:val="004C4F6A"/>
    <w:rsid w:val="004D26F2"/>
    <w:rsid w:val="004D281C"/>
    <w:rsid w:val="004D2AE7"/>
    <w:rsid w:val="004D5F58"/>
    <w:rsid w:val="004E100D"/>
    <w:rsid w:val="004E71A9"/>
    <w:rsid w:val="004E7B9C"/>
    <w:rsid w:val="004F18A8"/>
    <w:rsid w:val="004F7219"/>
    <w:rsid w:val="005013D5"/>
    <w:rsid w:val="00504E7C"/>
    <w:rsid w:val="00513CA3"/>
    <w:rsid w:val="0052523B"/>
    <w:rsid w:val="00531ADC"/>
    <w:rsid w:val="00533378"/>
    <w:rsid w:val="00540E4D"/>
    <w:rsid w:val="00541C1A"/>
    <w:rsid w:val="005463AC"/>
    <w:rsid w:val="00550811"/>
    <w:rsid w:val="00550D0D"/>
    <w:rsid w:val="00553558"/>
    <w:rsid w:val="00553711"/>
    <w:rsid w:val="00553ED5"/>
    <w:rsid w:val="005546B0"/>
    <w:rsid w:val="00561B3D"/>
    <w:rsid w:val="005735CC"/>
    <w:rsid w:val="005A6748"/>
    <w:rsid w:val="005B3479"/>
    <w:rsid w:val="005B7DD1"/>
    <w:rsid w:val="005C0248"/>
    <w:rsid w:val="005C24A8"/>
    <w:rsid w:val="005C34E0"/>
    <w:rsid w:val="005C54B5"/>
    <w:rsid w:val="005C7394"/>
    <w:rsid w:val="005C7414"/>
    <w:rsid w:val="005E26F5"/>
    <w:rsid w:val="005E5828"/>
    <w:rsid w:val="005E714D"/>
    <w:rsid w:val="005F36E9"/>
    <w:rsid w:val="005F4FEF"/>
    <w:rsid w:val="0060103A"/>
    <w:rsid w:val="006129E4"/>
    <w:rsid w:val="00615410"/>
    <w:rsid w:val="006155B3"/>
    <w:rsid w:val="00617498"/>
    <w:rsid w:val="00621F92"/>
    <w:rsid w:val="00624DB7"/>
    <w:rsid w:val="00627197"/>
    <w:rsid w:val="0063300C"/>
    <w:rsid w:val="0063399B"/>
    <w:rsid w:val="006373B7"/>
    <w:rsid w:val="006377ED"/>
    <w:rsid w:val="006447B0"/>
    <w:rsid w:val="006664DC"/>
    <w:rsid w:val="00672BA1"/>
    <w:rsid w:val="00673AF4"/>
    <w:rsid w:val="006839F5"/>
    <w:rsid w:val="00685E85"/>
    <w:rsid w:val="00687D57"/>
    <w:rsid w:val="00687DC0"/>
    <w:rsid w:val="00691A7A"/>
    <w:rsid w:val="00694EB5"/>
    <w:rsid w:val="00696B19"/>
    <w:rsid w:val="006A54B7"/>
    <w:rsid w:val="006A6E62"/>
    <w:rsid w:val="006B02F8"/>
    <w:rsid w:val="006B282F"/>
    <w:rsid w:val="006B30AE"/>
    <w:rsid w:val="006D0A60"/>
    <w:rsid w:val="006D2DA6"/>
    <w:rsid w:val="006D652C"/>
    <w:rsid w:val="006D6AEA"/>
    <w:rsid w:val="006D7947"/>
    <w:rsid w:val="006D7B92"/>
    <w:rsid w:val="006E0D7F"/>
    <w:rsid w:val="006E3590"/>
    <w:rsid w:val="006F2324"/>
    <w:rsid w:val="006F735C"/>
    <w:rsid w:val="006F76FC"/>
    <w:rsid w:val="007029E3"/>
    <w:rsid w:val="00706EEF"/>
    <w:rsid w:val="00707D40"/>
    <w:rsid w:val="00711822"/>
    <w:rsid w:val="00714D23"/>
    <w:rsid w:val="007152EF"/>
    <w:rsid w:val="007167AA"/>
    <w:rsid w:val="00725CAB"/>
    <w:rsid w:val="00725EAA"/>
    <w:rsid w:val="00727018"/>
    <w:rsid w:val="0073208D"/>
    <w:rsid w:val="00744309"/>
    <w:rsid w:val="00747DCC"/>
    <w:rsid w:val="0075423A"/>
    <w:rsid w:val="0075630F"/>
    <w:rsid w:val="00756525"/>
    <w:rsid w:val="007655C1"/>
    <w:rsid w:val="007744B1"/>
    <w:rsid w:val="007768D0"/>
    <w:rsid w:val="0077698A"/>
    <w:rsid w:val="00776A48"/>
    <w:rsid w:val="007852FB"/>
    <w:rsid w:val="00790983"/>
    <w:rsid w:val="007A172C"/>
    <w:rsid w:val="007A39D7"/>
    <w:rsid w:val="007B3FEF"/>
    <w:rsid w:val="007B7FB9"/>
    <w:rsid w:val="007D03C9"/>
    <w:rsid w:val="007D07F1"/>
    <w:rsid w:val="007D2F1B"/>
    <w:rsid w:val="007D643A"/>
    <w:rsid w:val="007D67AC"/>
    <w:rsid w:val="007E1C55"/>
    <w:rsid w:val="007E655F"/>
    <w:rsid w:val="007F7A2E"/>
    <w:rsid w:val="00802EAE"/>
    <w:rsid w:val="00810B4A"/>
    <w:rsid w:val="00815804"/>
    <w:rsid w:val="0081599A"/>
    <w:rsid w:val="00823074"/>
    <w:rsid w:val="008308E7"/>
    <w:rsid w:val="00840063"/>
    <w:rsid w:val="00841D35"/>
    <w:rsid w:val="008422C2"/>
    <w:rsid w:val="0084785E"/>
    <w:rsid w:val="00851AF1"/>
    <w:rsid w:val="00853F1B"/>
    <w:rsid w:val="008550F6"/>
    <w:rsid w:val="00860955"/>
    <w:rsid w:val="00862171"/>
    <w:rsid w:val="008652BC"/>
    <w:rsid w:val="00866B1B"/>
    <w:rsid w:val="008671C7"/>
    <w:rsid w:val="00873B30"/>
    <w:rsid w:val="00874D7C"/>
    <w:rsid w:val="0087731D"/>
    <w:rsid w:val="008862FE"/>
    <w:rsid w:val="00893F41"/>
    <w:rsid w:val="00894490"/>
    <w:rsid w:val="00895FE2"/>
    <w:rsid w:val="008B1FE6"/>
    <w:rsid w:val="008B662A"/>
    <w:rsid w:val="008C1AE6"/>
    <w:rsid w:val="008C2AF7"/>
    <w:rsid w:val="008C40DA"/>
    <w:rsid w:val="008C4D02"/>
    <w:rsid w:val="008D3A84"/>
    <w:rsid w:val="008D6FBC"/>
    <w:rsid w:val="008E47A1"/>
    <w:rsid w:val="008F26F1"/>
    <w:rsid w:val="00901B2F"/>
    <w:rsid w:val="0090531A"/>
    <w:rsid w:val="00905D62"/>
    <w:rsid w:val="00907771"/>
    <w:rsid w:val="00907C2C"/>
    <w:rsid w:val="00924C32"/>
    <w:rsid w:val="0092590F"/>
    <w:rsid w:val="00934F5A"/>
    <w:rsid w:val="00943576"/>
    <w:rsid w:val="009460FE"/>
    <w:rsid w:val="00946687"/>
    <w:rsid w:val="0095085F"/>
    <w:rsid w:val="009544F6"/>
    <w:rsid w:val="00956A88"/>
    <w:rsid w:val="00957F57"/>
    <w:rsid w:val="00960CF8"/>
    <w:rsid w:val="009619FE"/>
    <w:rsid w:val="0096577D"/>
    <w:rsid w:val="00967E17"/>
    <w:rsid w:val="009717AE"/>
    <w:rsid w:val="00983121"/>
    <w:rsid w:val="0098388D"/>
    <w:rsid w:val="0099122F"/>
    <w:rsid w:val="00992776"/>
    <w:rsid w:val="00994B18"/>
    <w:rsid w:val="00995C83"/>
    <w:rsid w:val="0099727C"/>
    <w:rsid w:val="009A3E8F"/>
    <w:rsid w:val="009A57A9"/>
    <w:rsid w:val="009B0488"/>
    <w:rsid w:val="009B296D"/>
    <w:rsid w:val="009B2CA5"/>
    <w:rsid w:val="009B5F6F"/>
    <w:rsid w:val="009B7F75"/>
    <w:rsid w:val="009C05D6"/>
    <w:rsid w:val="009C2CA2"/>
    <w:rsid w:val="009C31C0"/>
    <w:rsid w:val="009C35E0"/>
    <w:rsid w:val="009C5426"/>
    <w:rsid w:val="009C5A64"/>
    <w:rsid w:val="009D2DA2"/>
    <w:rsid w:val="009E1464"/>
    <w:rsid w:val="009E69F9"/>
    <w:rsid w:val="00A05126"/>
    <w:rsid w:val="00A07CF6"/>
    <w:rsid w:val="00A07D4F"/>
    <w:rsid w:val="00A267DE"/>
    <w:rsid w:val="00A30C22"/>
    <w:rsid w:val="00A41A42"/>
    <w:rsid w:val="00A52CA4"/>
    <w:rsid w:val="00A54293"/>
    <w:rsid w:val="00A60FD4"/>
    <w:rsid w:val="00A73C0F"/>
    <w:rsid w:val="00A7510C"/>
    <w:rsid w:val="00A76525"/>
    <w:rsid w:val="00A85002"/>
    <w:rsid w:val="00A870F9"/>
    <w:rsid w:val="00A87561"/>
    <w:rsid w:val="00A92A87"/>
    <w:rsid w:val="00A94E11"/>
    <w:rsid w:val="00A95960"/>
    <w:rsid w:val="00A959AF"/>
    <w:rsid w:val="00A97675"/>
    <w:rsid w:val="00AA18C9"/>
    <w:rsid w:val="00AA18CF"/>
    <w:rsid w:val="00AA2B91"/>
    <w:rsid w:val="00AA5973"/>
    <w:rsid w:val="00AB068F"/>
    <w:rsid w:val="00AB0A73"/>
    <w:rsid w:val="00AB7BF6"/>
    <w:rsid w:val="00AC778A"/>
    <w:rsid w:val="00AD2213"/>
    <w:rsid w:val="00AD4C09"/>
    <w:rsid w:val="00AD50CE"/>
    <w:rsid w:val="00B079D1"/>
    <w:rsid w:val="00B105C7"/>
    <w:rsid w:val="00B21E3E"/>
    <w:rsid w:val="00B31034"/>
    <w:rsid w:val="00B32C8E"/>
    <w:rsid w:val="00B348AF"/>
    <w:rsid w:val="00B35A04"/>
    <w:rsid w:val="00B529DC"/>
    <w:rsid w:val="00B543B4"/>
    <w:rsid w:val="00B60794"/>
    <w:rsid w:val="00B62E6A"/>
    <w:rsid w:val="00B67F18"/>
    <w:rsid w:val="00B70810"/>
    <w:rsid w:val="00B70A32"/>
    <w:rsid w:val="00B741E5"/>
    <w:rsid w:val="00B75472"/>
    <w:rsid w:val="00B81F20"/>
    <w:rsid w:val="00B91DCD"/>
    <w:rsid w:val="00BA0341"/>
    <w:rsid w:val="00BA056B"/>
    <w:rsid w:val="00BA0CB6"/>
    <w:rsid w:val="00BA7277"/>
    <w:rsid w:val="00BB07BC"/>
    <w:rsid w:val="00BB1C1D"/>
    <w:rsid w:val="00BB4A38"/>
    <w:rsid w:val="00BC2D63"/>
    <w:rsid w:val="00BC5352"/>
    <w:rsid w:val="00BC5FB1"/>
    <w:rsid w:val="00BC6274"/>
    <w:rsid w:val="00BD3650"/>
    <w:rsid w:val="00BD76A7"/>
    <w:rsid w:val="00BE0A79"/>
    <w:rsid w:val="00BE45B1"/>
    <w:rsid w:val="00BF0241"/>
    <w:rsid w:val="00BF654B"/>
    <w:rsid w:val="00C0063B"/>
    <w:rsid w:val="00C010F1"/>
    <w:rsid w:val="00C02E7E"/>
    <w:rsid w:val="00C0795A"/>
    <w:rsid w:val="00C166EA"/>
    <w:rsid w:val="00C16CA3"/>
    <w:rsid w:val="00C17050"/>
    <w:rsid w:val="00C17A1B"/>
    <w:rsid w:val="00C23709"/>
    <w:rsid w:val="00C26376"/>
    <w:rsid w:val="00C347FE"/>
    <w:rsid w:val="00C3583B"/>
    <w:rsid w:val="00C367AF"/>
    <w:rsid w:val="00C4100D"/>
    <w:rsid w:val="00C4196C"/>
    <w:rsid w:val="00C4529E"/>
    <w:rsid w:val="00C64603"/>
    <w:rsid w:val="00C64830"/>
    <w:rsid w:val="00C758C4"/>
    <w:rsid w:val="00C83AC2"/>
    <w:rsid w:val="00C846E9"/>
    <w:rsid w:val="00C85D7C"/>
    <w:rsid w:val="00CA4586"/>
    <w:rsid w:val="00CB33BC"/>
    <w:rsid w:val="00CB6668"/>
    <w:rsid w:val="00CB7EE0"/>
    <w:rsid w:val="00CC0938"/>
    <w:rsid w:val="00CC3F7F"/>
    <w:rsid w:val="00CC6E98"/>
    <w:rsid w:val="00CE327B"/>
    <w:rsid w:val="00CF28FC"/>
    <w:rsid w:val="00CF3497"/>
    <w:rsid w:val="00D0621B"/>
    <w:rsid w:val="00D20C5F"/>
    <w:rsid w:val="00D21504"/>
    <w:rsid w:val="00D23620"/>
    <w:rsid w:val="00D2486C"/>
    <w:rsid w:val="00D25AC1"/>
    <w:rsid w:val="00D32436"/>
    <w:rsid w:val="00D37004"/>
    <w:rsid w:val="00D4260C"/>
    <w:rsid w:val="00D47B3D"/>
    <w:rsid w:val="00D517CA"/>
    <w:rsid w:val="00D51813"/>
    <w:rsid w:val="00D5631E"/>
    <w:rsid w:val="00D60E22"/>
    <w:rsid w:val="00D63269"/>
    <w:rsid w:val="00D71F21"/>
    <w:rsid w:val="00D74538"/>
    <w:rsid w:val="00D762E5"/>
    <w:rsid w:val="00D80A5F"/>
    <w:rsid w:val="00D8709F"/>
    <w:rsid w:val="00D91120"/>
    <w:rsid w:val="00D916F6"/>
    <w:rsid w:val="00D92973"/>
    <w:rsid w:val="00D93906"/>
    <w:rsid w:val="00D93CDE"/>
    <w:rsid w:val="00D96BF3"/>
    <w:rsid w:val="00DB35B6"/>
    <w:rsid w:val="00DB69A9"/>
    <w:rsid w:val="00DB7CAE"/>
    <w:rsid w:val="00DC4679"/>
    <w:rsid w:val="00DC632A"/>
    <w:rsid w:val="00DD36A2"/>
    <w:rsid w:val="00DE439E"/>
    <w:rsid w:val="00DF3BDE"/>
    <w:rsid w:val="00E07267"/>
    <w:rsid w:val="00E11BDE"/>
    <w:rsid w:val="00E23D57"/>
    <w:rsid w:val="00E25661"/>
    <w:rsid w:val="00E266A4"/>
    <w:rsid w:val="00E27E53"/>
    <w:rsid w:val="00E34177"/>
    <w:rsid w:val="00E36719"/>
    <w:rsid w:val="00E54C87"/>
    <w:rsid w:val="00E6434B"/>
    <w:rsid w:val="00E653A6"/>
    <w:rsid w:val="00E67662"/>
    <w:rsid w:val="00E67AC4"/>
    <w:rsid w:val="00E729E9"/>
    <w:rsid w:val="00E76099"/>
    <w:rsid w:val="00E80711"/>
    <w:rsid w:val="00E8152E"/>
    <w:rsid w:val="00E879F6"/>
    <w:rsid w:val="00E92E0F"/>
    <w:rsid w:val="00E94504"/>
    <w:rsid w:val="00E9777B"/>
    <w:rsid w:val="00EA50BE"/>
    <w:rsid w:val="00EB0033"/>
    <w:rsid w:val="00ED7D34"/>
    <w:rsid w:val="00EE5E46"/>
    <w:rsid w:val="00EF1AAE"/>
    <w:rsid w:val="00EF4394"/>
    <w:rsid w:val="00EF74DC"/>
    <w:rsid w:val="00F01ADE"/>
    <w:rsid w:val="00F02A14"/>
    <w:rsid w:val="00F172E0"/>
    <w:rsid w:val="00F22DA3"/>
    <w:rsid w:val="00F2653A"/>
    <w:rsid w:val="00F31880"/>
    <w:rsid w:val="00F44448"/>
    <w:rsid w:val="00F555BF"/>
    <w:rsid w:val="00F56F3E"/>
    <w:rsid w:val="00F601C8"/>
    <w:rsid w:val="00F6309D"/>
    <w:rsid w:val="00F72DA9"/>
    <w:rsid w:val="00F77DA5"/>
    <w:rsid w:val="00F84EBF"/>
    <w:rsid w:val="00F86E09"/>
    <w:rsid w:val="00F9094E"/>
    <w:rsid w:val="00F9422B"/>
    <w:rsid w:val="00F94515"/>
    <w:rsid w:val="00FA1BC9"/>
    <w:rsid w:val="00FA1D02"/>
    <w:rsid w:val="00FA5354"/>
    <w:rsid w:val="00FA5FCF"/>
    <w:rsid w:val="00FB7FAA"/>
    <w:rsid w:val="00FC3598"/>
    <w:rsid w:val="00FD6ACA"/>
    <w:rsid w:val="00FF0984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80;\&#1043;&#1077;&#1088;&#1073;&#1086;&#1074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DDE6-83F5-4F0B-AB9E-F3B223DA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Гербовий.dot</Template>
  <TotalTime>1</TotalTime>
  <Pages>1</Pages>
  <Words>114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1845</CharactersWithSpaces>
  <SharedDoc>false</SharedDoc>
  <HLinks>
    <vt:vector size="12" baseType="variant">
      <vt:variant>
        <vt:i4>2883616</vt:i4>
      </vt:variant>
      <vt:variant>
        <vt:i4>3</vt:i4>
      </vt:variant>
      <vt:variant>
        <vt:i4>0</vt:i4>
      </vt:variant>
      <vt:variant>
        <vt:i4>5</vt:i4>
      </vt:variant>
      <vt:variant>
        <vt:lpwstr>https://mpt.lpr-reg.ru/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consultantplus://offline/ref=012677156AE01516E92D5AFBE2CA96EDA9B22F493F3FB9C632C76F9384936DE1EB8493E64E1643D3CBD99A97312094825CABD3768CD952BC7EV8G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user-mpt522</dc:creator>
  <cp:lastModifiedBy>mpt</cp:lastModifiedBy>
  <cp:revision>6</cp:revision>
  <cp:lastPrinted>2023-08-15T09:07:00Z</cp:lastPrinted>
  <dcterms:created xsi:type="dcterms:W3CDTF">2023-08-15T07:48:00Z</dcterms:created>
  <dcterms:modified xsi:type="dcterms:W3CDTF">2023-08-16T12:21:00Z</dcterms:modified>
</cp:coreProperties>
</file>