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711" w:rsidRPr="0099122F" w:rsidRDefault="00E80711" w:rsidP="00533378">
      <w:pPr>
        <w:widowControl w:val="0"/>
        <w:autoSpaceDE w:val="0"/>
        <w:autoSpaceDN w:val="0"/>
        <w:adjustRightInd w:val="0"/>
        <w:rPr>
          <w:sz w:val="28"/>
        </w:rPr>
      </w:pPr>
      <w:bookmarkStart w:id="0" w:name="_GoBack"/>
      <w:bookmarkEnd w:id="0"/>
    </w:p>
    <w:p w:rsidR="00E80711" w:rsidRPr="0099122F" w:rsidRDefault="00E80711" w:rsidP="00533378">
      <w:pPr>
        <w:widowControl w:val="0"/>
        <w:autoSpaceDE w:val="0"/>
        <w:autoSpaceDN w:val="0"/>
        <w:adjustRightInd w:val="0"/>
        <w:rPr>
          <w:sz w:val="28"/>
        </w:rPr>
      </w:pPr>
    </w:p>
    <w:p w:rsidR="00E80711" w:rsidRPr="0099122F" w:rsidRDefault="00E80711" w:rsidP="00E80711">
      <w:pPr>
        <w:widowControl w:val="0"/>
        <w:autoSpaceDE w:val="0"/>
        <w:autoSpaceDN w:val="0"/>
        <w:adjustRightInd w:val="0"/>
        <w:jc w:val="center"/>
        <w:rPr>
          <w:sz w:val="28"/>
        </w:rPr>
      </w:pPr>
      <w:r w:rsidRPr="0099122F">
        <w:rPr>
          <w:sz w:val="28"/>
        </w:rPr>
        <w:t>ОПИСЬ ДОКУМЕНТОВ,</w:t>
      </w:r>
    </w:p>
    <w:p w:rsidR="00E80711" w:rsidRPr="0099122F" w:rsidRDefault="00D762E5" w:rsidP="00E80711">
      <w:pPr>
        <w:widowControl w:val="0"/>
        <w:autoSpaceDE w:val="0"/>
        <w:autoSpaceDN w:val="0"/>
        <w:adjustRightInd w:val="0"/>
        <w:jc w:val="center"/>
        <w:rPr>
          <w:sz w:val="28"/>
        </w:rPr>
      </w:pPr>
      <w:proofErr w:type="gramStart"/>
      <w:r w:rsidRPr="0099122F">
        <w:rPr>
          <w:sz w:val="28"/>
        </w:rPr>
        <w:t>прилагаемых</w:t>
      </w:r>
      <w:proofErr w:type="gramEnd"/>
      <w:r w:rsidRPr="0099122F">
        <w:rPr>
          <w:sz w:val="28"/>
        </w:rPr>
        <w:t xml:space="preserve"> к</w:t>
      </w:r>
      <w:r w:rsidR="00E80711" w:rsidRPr="0099122F">
        <w:rPr>
          <w:sz w:val="28"/>
        </w:rPr>
        <w:t xml:space="preserve"> заявлени</w:t>
      </w:r>
      <w:r w:rsidRPr="0099122F">
        <w:rPr>
          <w:sz w:val="28"/>
        </w:rPr>
        <w:t>ю</w:t>
      </w:r>
      <w:r w:rsidR="00E80711" w:rsidRPr="0099122F">
        <w:rPr>
          <w:sz w:val="28"/>
        </w:rPr>
        <w:t xml:space="preserve"> о предоставлении</w:t>
      </w:r>
    </w:p>
    <w:p w:rsidR="00E80711" w:rsidRPr="0099122F" w:rsidRDefault="00E80711" w:rsidP="00E80711">
      <w:pPr>
        <w:widowControl w:val="0"/>
        <w:autoSpaceDE w:val="0"/>
        <w:autoSpaceDN w:val="0"/>
        <w:adjustRightInd w:val="0"/>
        <w:jc w:val="center"/>
        <w:rPr>
          <w:sz w:val="28"/>
        </w:rPr>
      </w:pPr>
      <w:r w:rsidRPr="0099122F">
        <w:rPr>
          <w:sz w:val="28"/>
        </w:rPr>
        <w:t>(</w:t>
      </w:r>
      <w:proofErr w:type="gramStart"/>
      <w:r w:rsidRPr="0099122F">
        <w:rPr>
          <w:sz w:val="28"/>
        </w:rPr>
        <w:t>переоформлении</w:t>
      </w:r>
      <w:proofErr w:type="gramEnd"/>
      <w:r w:rsidRPr="0099122F">
        <w:rPr>
          <w:sz w:val="28"/>
        </w:rPr>
        <w:t>) лицензии на заготовку, хранение,</w:t>
      </w:r>
    </w:p>
    <w:p w:rsidR="00E80711" w:rsidRPr="0099122F" w:rsidRDefault="00E80711" w:rsidP="00E80711">
      <w:pPr>
        <w:widowControl w:val="0"/>
        <w:autoSpaceDE w:val="0"/>
        <w:autoSpaceDN w:val="0"/>
        <w:adjustRightInd w:val="0"/>
        <w:jc w:val="center"/>
        <w:rPr>
          <w:sz w:val="28"/>
        </w:rPr>
      </w:pPr>
      <w:r w:rsidRPr="0099122F">
        <w:rPr>
          <w:sz w:val="28"/>
        </w:rPr>
        <w:t>переработку и реализацию лома черных металлов,</w:t>
      </w:r>
    </w:p>
    <w:p w:rsidR="00E80711" w:rsidRPr="0099122F" w:rsidRDefault="00E80711" w:rsidP="00E80711">
      <w:pPr>
        <w:widowControl w:val="0"/>
        <w:autoSpaceDE w:val="0"/>
        <w:autoSpaceDN w:val="0"/>
        <w:adjustRightInd w:val="0"/>
        <w:jc w:val="center"/>
        <w:rPr>
          <w:sz w:val="28"/>
        </w:rPr>
      </w:pPr>
      <w:r w:rsidRPr="0099122F">
        <w:rPr>
          <w:sz w:val="28"/>
        </w:rPr>
        <w:t>цветных металлов</w:t>
      </w:r>
    </w:p>
    <w:p w:rsidR="00E80711" w:rsidRPr="0099122F" w:rsidRDefault="00E80711" w:rsidP="00E80711">
      <w:pPr>
        <w:widowControl w:val="0"/>
        <w:autoSpaceDE w:val="0"/>
        <w:autoSpaceDN w:val="0"/>
        <w:adjustRightInd w:val="0"/>
        <w:jc w:val="center"/>
        <w:rPr>
          <w:sz w:val="28"/>
        </w:rPr>
      </w:pPr>
      <w:r w:rsidRPr="0099122F">
        <w:rPr>
          <w:sz w:val="28"/>
        </w:rPr>
        <w:t xml:space="preserve">от </w:t>
      </w:r>
      <w:r w:rsidR="00D762E5" w:rsidRPr="0099122F">
        <w:rPr>
          <w:sz w:val="28"/>
        </w:rPr>
        <w:t>«</w:t>
      </w:r>
      <w:r w:rsidRPr="0099122F">
        <w:rPr>
          <w:sz w:val="28"/>
        </w:rPr>
        <w:t>___</w:t>
      </w:r>
      <w:r w:rsidR="00D762E5" w:rsidRPr="0099122F">
        <w:rPr>
          <w:sz w:val="28"/>
        </w:rPr>
        <w:t>»</w:t>
      </w:r>
      <w:r w:rsidRPr="0099122F">
        <w:rPr>
          <w:sz w:val="28"/>
        </w:rPr>
        <w:t xml:space="preserve"> ___________ 20__ года </w:t>
      </w:r>
      <w:r w:rsidR="00D762E5" w:rsidRPr="0099122F">
        <w:rPr>
          <w:sz w:val="28"/>
        </w:rPr>
        <w:t>№</w:t>
      </w:r>
      <w:r w:rsidRPr="0099122F">
        <w:rPr>
          <w:sz w:val="28"/>
        </w:rPr>
        <w:t xml:space="preserve"> ________</w:t>
      </w:r>
    </w:p>
    <w:p w:rsidR="00E80711" w:rsidRPr="0099122F" w:rsidRDefault="00E80711" w:rsidP="00E80711">
      <w:pPr>
        <w:widowControl w:val="0"/>
        <w:autoSpaceDE w:val="0"/>
        <w:autoSpaceDN w:val="0"/>
        <w:adjustRightInd w:val="0"/>
        <w:jc w:val="both"/>
        <w:rPr>
          <w:sz w:val="28"/>
        </w:rPr>
      </w:pPr>
    </w:p>
    <w:p w:rsidR="00E80711" w:rsidRPr="0099122F" w:rsidRDefault="00E80711" w:rsidP="00E80711">
      <w:pPr>
        <w:widowControl w:val="0"/>
        <w:autoSpaceDE w:val="0"/>
        <w:autoSpaceDN w:val="0"/>
        <w:adjustRightInd w:val="0"/>
        <w:rPr>
          <w:sz w:val="28"/>
        </w:rPr>
      </w:pPr>
      <w:proofErr w:type="gramStart"/>
      <w:r w:rsidRPr="0099122F">
        <w:rPr>
          <w:sz w:val="28"/>
        </w:rPr>
        <w:t>Принятых</w:t>
      </w:r>
      <w:proofErr w:type="gramEnd"/>
      <w:r w:rsidRPr="0099122F">
        <w:rPr>
          <w:sz w:val="28"/>
        </w:rPr>
        <w:t xml:space="preserve"> от _______________________________________________________________</w:t>
      </w:r>
      <w:r w:rsidR="00C846E9" w:rsidRPr="0099122F">
        <w:rPr>
          <w:sz w:val="28"/>
        </w:rPr>
        <w:t>_________</w:t>
      </w:r>
    </w:p>
    <w:p w:rsidR="00C846E9" w:rsidRPr="0099122F" w:rsidRDefault="00C846E9" w:rsidP="00C846E9">
      <w:pPr>
        <w:pStyle w:val="51"/>
        <w:shd w:val="clear" w:color="auto" w:fill="auto"/>
        <w:spacing w:line="240" w:lineRule="auto"/>
        <w:ind w:left="567" w:right="566"/>
        <w:rPr>
          <w:b w:val="0"/>
          <w:bCs w:val="0"/>
          <w:sz w:val="16"/>
          <w:szCs w:val="16"/>
        </w:rPr>
      </w:pPr>
      <w:r w:rsidRPr="0099122F">
        <w:rPr>
          <w:b w:val="0"/>
          <w:bCs w:val="0"/>
          <w:sz w:val="16"/>
          <w:szCs w:val="16"/>
        </w:rPr>
        <w:t xml:space="preserve">( для юридических лиц – полное наименование организации, ОГРН, адрес его места нахождения; </w:t>
      </w:r>
    </w:p>
    <w:p w:rsidR="00C846E9" w:rsidRPr="0099122F" w:rsidRDefault="00C846E9" w:rsidP="00C846E9">
      <w:pPr>
        <w:pStyle w:val="51"/>
        <w:shd w:val="clear" w:color="auto" w:fill="auto"/>
        <w:spacing w:line="240" w:lineRule="auto"/>
        <w:ind w:left="567" w:right="566"/>
        <w:rPr>
          <w:rStyle w:val="50"/>
          <w:b w:val="0"/>
          <w:bCs w:val="0"/>
          <w:sz w:val="16"/>
          <w:szCs w:val="16"/>
        </w:rPr>
      </w:pPr>
      <w:r w:rsidRPr="0099122F">
        <w:rPr>
          <w:b w:val="0"/>
          <w:bCs w:val="0"/>
          <w:sz w:val="16"/>
          <w:szCs w:val="16"/>
        </w:rPr>
        <w:t>для индивидуального предпринимателя - фамилия, имя, отчество, ОГРНИП, адрес его места</w:t>
      </w:r>
      <w:r w:rsidR="00BF654B" w:rsidRPr="0099122F">
        <w:rPr>
          <w:b w:val="0"/>
          <w:bCs w:val="0"/>
          <w:sz w:val="16"/>
          <w:szCs w:val="16"/>
        </w:rPr>
        <w:t xml:space="preserve"> </w:t>
      </w:r>
      <w:r w:rsidRPr="0099122F">
        <w:rPr>
          <w:b w:val="0"/>
          <w:bCs w:val="0"/>
          <w:sz w:val="16"/>
          <w:szCs w:val="16"/>
        </w:rPr>
        <w:t>жительства)</w:t>
      </w:r>
    </w:p>
    <w:p w:rsidR="00C846E9" w:rsidRPr="0099122F" w:rsidRDefault="00C846E9" w:rsidP="00E80711">
      <w:pPr>
        <w:widowControl w:val="0"/>
        <w:autoSpaceDE w:val="0"/>
        <w:autoSpaceDN w:val="0"/>
        <w:adjustRightInd w:val="0"/>
        <w:rPr>
          <w:sz w:val="28"/>
        </w:rPr>
      </w:pPr>
      <w:r w:rsidRPr="0099122F">
        <w:rPr>
          <w:sz w:val="28"/>
        </w:rPr>
        <w:t>________________________________________________________________________________________________________________________________________________</w:t>
      </w:r>
    </w:p>
    <w:p w:rsidR="00E80711" w:rsidRPr="0099122F" w:rsidRDefault="00E80711" w:rsidP="00E80711">
      <w:pPr>
        <w:widowControl w:val="0"/>
        <w:autoSpaceDE w:val="0"/>
        <w:autoSpaceDN w:val="0"/>
        <w:adjustRightInd w:val="0"/>
        <w:jc w:val="both"/>
        <w:rPr>
          <w:sz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7512"/>
        <w:gridCol w:w="1559"/>
      </w:tblGrid>
      <w:tr w:rsidR="00E80711" w:rsidRPr="0099122F" w:rsidTr="0024612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80711" w:rsidRPr="0099122F" w:rsidRDefault="00AD4C09" w:rsidP="002461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 w:rsidRPr="0099122F">
              <w:rPr>
                <w:sz w:val="28"/>
              </w:rPr>
              <w:t>№</w:t>
            </w:r>
            <w:r w:rsidR="00E80711" w:rsidRPr="0099122F">
              <w:rPr>
                <w:sz w:val="28"/>
              </w:rPr>
              <w:t xml:space="preserve"> </w:t>
            </w:r>
            <w:proofErr w:type="gramStart"/>
            <w:r w:rsidR="00E80711" w:rsidRPr="0099122F">
              <w:rPr>
                <w:sz w:val="28"/>
              </w:rPr>
              <w:t>п</w:t>
            </w:r>
            <w:proofErr w:type="gramEnd"/>
            <w:r w:rsidR="00E80711" w:rsidRPr="0099122F">
              <w:rPr>
                <w:sz w:val="28"/>
              </w:rPr>
              <w:t>/п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80711" w:rsidRPr="0099122F" w:rsidRDefault="00E80711" w:rsidP="002461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 w:rsidRPr="0099122F">
              <w:rPr>
                <w:sz w:val="28"/>
              </w:rPr>
              <w:t>Наименование документа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80711" w:rsidRPr="0099122F" w:rsidRDefault="00D37004" w:rsidP="002461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 w:rsidRPr="0099122F">
              <w:rPr>
                <w:sz w:val="28"/>
              </w:rPr>
              <w:t>кол-во листов</w:t>
            </w:r>
          </w:p>
        </w:tc>
      </w:tr>
      <w:tr w:rsidR="00E80711" w:rsidRPr="0099122F" w:rsidTr="00E8071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711" w:rsidRPr="0099122F" w:rsidRDefault="00E80711" w:rsidP="001806B4">
            <w:pPr>
              <w:widowControl w:val="0"/>
              <w:autoSpaceDE w:val="0"/>
              <w:autoSpaceDN w:val="0"/>
              <w:adjustRightInd w:val="0"/>
              <w:rPr>
                <w:sz w:val="28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711" w:rsidRPr="0099122F" w:rsidRDefault="00E80711" w:rsidP="001806B4">
            <w:pPr>
              <w:widowControl w:val="0"/>
              <w:autoSpaceDE w:val="0"/>
              <w:autoSpaceDN w:val="0"/>
              <w:adjustRightInd w:val="0"/>
              <w:rPr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711" w:rsidRPr="0099122F" w:rsidRDefault="00E80711" w:rsidP="001806B4">
            <w:pPr>
              <w:widowControl w:val="0"/>
              <w:autoSpaceDE w:val="0"/>
              <w:autoSpaceDN w:val="0"/>
              <w:adjustRightInd w:val="0"/>
              <w:rPr>
                <w:sz w:val="28"/>
              </w:rPr>
            </w:pPr>
          </w:p>
        </w:tc>
      </w:tr>
      <w:tr w:rsidR="00E80711" w:rsidRPr="0099122F" w:rsidTr="00E8071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711" w:rsidRPr="0099122F" w:rsidRDefault="00E80711" w:rsidP="001806B4">
            <w:pPr>
              <w:widowControl w:val="0"/>
              <w:autoSpaceDE w:val="0"/>
              <w:autoSpaceDN w:val="0"/>
              <w:adjustRightInd w:val="0"/>
              <w:rPr>
                <w:sz w:val="28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711" w:rsidRPr="0099122F" w:rsidRDefault="00E80711" w:rsidP="001806B4">
            <w:pPr>
              <w:widowControl w:val="0"/>
              <w:autoSpaceDE w:val="0"/>
              <w:autoSpaceDN w:val="0"/>
              <w:adjustRightInd w:val="0"/>
              <w:rPr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711" w:rsidRPr="0099122F" w:rsidRDefault="00E80711" w:rsidP="001806B4">
            <w:pPr>
              <w:widowControl w:val="0"/>
              <w:autoSpaceDE w:val="0"/>
              <w:autoSpaceDN w:val="0"/>
              <w:adjustRightInd w:val="0"/>
              <w:rPr>
                <w:sz w:val="28"/>
              </w:rPr>
            </w:pPr>
          </w:p>
        </w:tc>
      </w:tr>
      <w:tr w:rsidR="00E80711" w:rsidRPr="0099122F" w:rsidTr="00E8071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711" w:rsidRPr="0099122F" w:rsidRDefault="00E80711" w:rsidP="001806B4">
            <w:pPr>
              <w:widowControl w:val="0"/>
              <w:autoSpaceDE w:val="0"/>
              <w:autoSpaceDN w:val="0"/>
              <w:adjustRightInd w:val="0"/>
              <w:rPr>
                <w:sz w:val="28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711" w:rsidRPr="0099122F" w:rsidRDefault="00E80711" w:rsidP="001806B4">
            <w:pPr>
              <w:widowControl w:val="0"/>
              <w:autoSpaceDE w:val="0"/>
              <w:autoSpaceDN w:val="0"/>
              <w:adjustRightInd w:val="0"/>
              <w:rPr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711" w:rsidRPr="0099122F" w:rsidRDefault="00E80711" w:rsidP="001806B4">
            <w:pPr>
              <w:widowControl w:val="0"/>
              <w:autoSpaceDE w:val="0"/>
              <w:autoSpaceDN w:val="0"/>
              <w:adjustRightInd w:val="0"/>
              <w:rPr>
                <w:sz w:val="28"/>
              </w:rPr>
            </w:pPr>
          </w:p>
        </w:tc>
      </w:tr>
    </w:tbl>
    <w:p w:rsidR="00E80711" w:rsidRPr="0099122F" w:rsidRDefault="00E80711" w:rsidP="00E80711">
      <w:pPr>
        <w:widowControl w:val="0"/>
        <w:autoSpaceDE w:val="0"/>
        <w:autoSpaceDN w:val="0"/>
        <w:adjustRightInd w:val="0"/>
        <w:jc w:val="both"/>
        <w:rPr>
          <w:sz w:val="28"/>
        </w:rPr>
      </w:pPr>
    </w:p>
    <w:p w:rsidR="00E80711" w:rsidRPr="0099122F" w:rsidRDefault="00E80711" w:rsidP="00E80711">
      <w:pPr>
        <w:pStyle w:val="ConsPlusNonformat"/>
        <w:rPr>
          <w:rFonts w:ascii="Times New Roman" w:hAnsi="Times New Roman" w:cs="Times New Roman"/>
          <w:sz w:val="24"/>
        </w:rPr>
      </w:pPr>
      <w:r w:rsidRPr="0099122F">
        <w:rPr>
          <w:rFonts w:ascii="Times New Roman" w:hAnsi="Times New Roman" w:cs="Times New Roman"/>
          <w:sz w:val="24"/>
        </w:rPr>
        <w:t>Документы сдал</w:t>
      </w:r>
      <w:r w:rsidR="00D37004" w:rsidRPr="0099122F">
        <w:rPr>
          <w:rFonts w:ascii="Times New Roman" w:hAnsi="Times New Roman" w:cs="Times New Roman"/>
          <w:sz w:val="24"/>
        </w:rPr>
        <w:t>:</w:t>
      </w:r>
    </w:p>
    <w:p w:rsidR="00E80711" w:rsidRPr="0099122F" w:rsidRDefault="00E80711" w:rsidP="00E80711">
      <w:pPr>
        <w:pStyle w:val="ConsPlusNonformat"/>
        <w:rPr>
          <w:rFonts w:ascii="Times New Roman" w:hAnsi="Times New Roman" w:cs="Times New Roman"/>
          <w:sz w:val="24"/>
        </w:rPr>
      </w:pPr>
      <w:r w:rsidRPr="0099122F">
        <w:rPr>
          <w:rFonts w:ascii="Times New Roman" w:hAnsi="Times New Roman" w:cs="Times New Roman"/>
          <w:sz w:val="24"/>
        </w:rPr>
        <w:t>___________________________      ________________       ___________________</w:t>
      </w:r>
    </w:p>
    <w:p w:rsidR="00E80711" w:rsidRPr="0099122F" w:rsidRDefault="00E80711" w:rsidP="00E80711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99122F">
        <w:rPr>
          <w:rFonts w:ascii="Times New Roman" w:hAnsi="Times New Roman" w:cs="Times New Roman"/>
          <w:sz w:val="16"/>
          <w:szCs w:val="16"/>
        </w:rPr>
        <w:t xml:space="preserve">   наименование должности      </w:t>
      </w:r>
      <w:r w:rsidR="004C3355" w:rsidRPr="0099122F">
        <w:rPr>
          <w:rFonts w:ascii="Times New Roman" w:hAnsi="Times New Roman" w:cs="Times New Roman"/>
          <w:sz w:val="16"/>
          <w:szCs w:val="16"/>
        </w:rPr>
        <w:tab/>
      </w:r>
      <w:r w:rsidR="004C3355" w:rsidRPr="0099122F">
        <w:rPr>
          <w:rFonts w:ascii="Times New Roman" w:hAnsi="Times New Roman" w:cs="Times New Roman"/>
          <w:sz w:val="16"/>
          <w:szCs w:val="16"/>
        </w:rPr>
        <w:tab/>
      </w:r>
      <w:r w:rsidR="004C3355" w:rsidRPr="0099122F">
        <w:rPr>
          <w:rFonts w:ascii="Times New Roman" w:hAnsi="Times New Roman" w:cs="Times New Roman"/>
          <w:sz w:val="16"/>
          <w:szCs w:val="16"/>
        </w:rPr>
        <w:tab/>
      </w:r>
      <w:r w:rsidR="004C3355" w:rsidRPr="0099122F">
        <w:rPr>
          <w:rFonts w:ascii="Times New Roman" w:hAnsi="Times New Roman" w:cs="Times New Roman"/>
          <w:sz w:val="16"/>
          <w:szCs w:val="16"/>
        </w:rPr>
        <w:tab/>
      </w:r>
      <w:r w:rsidRPr="0099122F">
        <w:rPr>
          <w:rFonts w:ascii="Times New Roman" w:hAnsi="Times New Roman" w:cs="Times New Roman"/>
          <w:sz w:val="16"/>
          <w:szCs w:val="16"/>
        </w:rPr>
        <w:t xml:space="preserve">      (подпись)          </w:t>
      </w:r>
      <w:r w:rsidR="004C3355" w:rsidRPr="0099122F">
        <w:rPr>
          <w:rFonts w:ascii="Times New Roman" w:hAnsi="Times New Roman" w:cs="Times New Roman"/>
          <w:sz w:val="16"/>
          <w:szCs w:val="16"/>
        </w:rPr>
        <w:tab/>
      </w:r>
      <w:r w:rsidR="004C3355" w:rsidRPr="0099122F">
        <w:rPr>
          <w:rFonts w:ascii="Times New Roman" w:hAnsi="Times New Roman" w:cs="Times New Roman"/>
          <w:sz w:val="16"/>
          <w:szCs w:val="16"/>
        </w:rPr>
        <w:tab/>
      </w:r>
      <w:r w:rsidR="004C3355" w:rsidRPr="0099122F">
        <w:rPr>
          <w:rFonts w:ascii="Times New Roman" w:hAnsi="Times New Roman" w:cs="Times New Roman"/>
          <w:sz w:val="16"/>
          <w:szCs w:val="16"/>
        </w:rPr>
        <w:tab/>
      </w:r>
      <w:r w:rsidRPr="0099122F">
        <w:rPr>
          <w:rFonts w:ascii="Times New Roman" w:hAnsi="Times New Roman" w:cs="Times New Roman"/>
          <w:sz w:val="16"/>
          <w:szCs w:val="16"/>
        </w:rPr>
        <w:t xml:space="preserve">     (Ф.И.О.)</w:t>
      </w:r>
    </w:p>
    <w:p w:rsidR="00E80711" w:rsidRPr="0099122F" w:rsidRDefault="00E80711" w:rsidP="00E80711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99122F">
        <w:rPr>
          <w:rFonts w:ascii="Times New Roman" w:hAnsi="Times New Roman" w:cs="Times New Roman"/>
          <w:sz w:val="16"/>
          <w:szCs w:val="16"/>
        </w:rPr>
        <w:t xml:space="preserve">  руководителя организации</w:t>
      </w:r>
    </w:p>
    <w:p w:rsidR="00E80711" w:rsidRPr="0099122F" w:rsidRDefault="00E80711" w:rsidP="00E80711">
      <w:pPr>
        <w:pStyle w:val="ConsPlusNonformat"/>
        <w:rPr>
          <w:rFonts w:ascii="Times New Roman" w:hAnsi="Times New Roman" w:cs="Times New Roman"/>
          <w:sz w:val="24"/>
        </w:rPr>
      </w:pPr>
    </w:p>
    <w:p w:rsidR="00E80711" w:rsidRPr="0099122F" w:rsidRDefault="00E80711" w:rsidP="00E80711">
      <w:pPr>
        <w:pStyle w:val="ConsPlusNonformat"/>
        <w:rPr>
          <w:rFonts w:ascii="Times New Roman" w:hAnsi="Times New Roman" w:cs="Times New Roman"/>
          <w:sz w:val="24"/>
        </w:rPr>
      </w:pPr>
      <w:r w:rsidRPr="0099122F">
        <w:rPr>
          <w:rFonts w:ascii="Times New Roman" w:hAnsi="Times New Roman" w:cs="Times New Roman"/>
          <w:sz w:val="24"/>
        </w:rPr>
        <w:t>М.П.</w:t>
      </w:r>
    </w:p>
    <w:p w:rsidR="00E80711" w:rsidRPr="0099122F" w:rsidRDefault="00E80711" w:rsidP="00E80711">
      <w:pPr>
        <w:pStyle w:val="ConsPlusNonformat"/>
        <w:rPr>
          <w:rFonts w:ascii="Times New Roman" w:hAnsi="Times New Roman" w:cs="Times New Roman"/>
          <w:sz w:val="24"/>
        </w:rPr>
      </w:pPr>
    </w:p>
    <w:p w:rsidR="00D37004" w:rsidRPr="0099122F" w:rsidRDefault="00D37004" w:rsidP="00E80711">
      <w:pPr>
        <w:pStyle w:val="ConsPlusNonformat"/>
        <w:rPr>
          <w:rFonts w:ascii="Times New Roman" w:hAnsi="Times New Roman" w:cs="Times New Roman"/>
          <w:sz w:val="24"/>
        </w:rPr>
      </w:pPr>
    </w:p>
    <w:p w:rsidR="00E80711" w:rsidRPr="0099122F" w:rsidRDefault="00E80711" w:rsidP="00E80711">
      <w:pPr>
        <w:pStyle w:val="ConsPlusNonformat"/>
        <w:rPr>
          <w:rFonts w:ascii="Times New Roman" w:hAnsi="Times New Roman" w:cs="Times New Roman"/>
          <w:sz w:val="24"/>
        </w:rPr>
      </w:pPr>
      <w:r w:rsidRPr="0099122F">
        <w:rPr>
          <w:rFonts w:ascii="Times New Roman" w:hAnsi="Times New Roman" w:cs="Times New Roman"/>
          <w:sz w:val="24"/>
        </w:rPr>
        <w:t>Документы принял:</w:t>
      </w:r>
    </w:p>
    <w:p w:rsidR="00E80711" w:rsidRPr="0099122F" w:rsidRDefault="00E80711" w:rsidP="00E80711">
      <w:pPr>
        <w:pStyle w:val="ConsPlusNonformat"/>
        <w:rPr>
          <w:rFonts w:ascii="Times New Roman" w:hAnsi="Times New Roman" w:cs="Times New Roman"/>
          <w:sz w:val="24"/>
        </w:rPr>
      </w:pPr>
      <w:r w:rsidRPr="0099122F">
        <w:rPr>
          <w:rFonts w:ascii="Times New Roman" w:hAnsi="Times New Roman" w:cs="Times New Roman"/>
          <w:sz w:val="24"/>
        </w:rPr>
        <w:t xml:space="preserve">"____" _____________ 20__ г.         _____________   </w:t>
      </w:r>
      <w:r w:rsidR="004C3355" w:rsidRPr="0099122F">
        <w:rPr>
          <w:rFonts w:ascii="Times New Roman" w:hAnsi="Times New Roman" w:cs="Times New Roman"/>
          <w:sz w:val="24"/>
        </w:rPr>
        <w:tab/>
        <w:t xml:space="preserve">    </w:t>
      </w:r>
      <w:r w:rsidRPr="0099122F">
        <w:rPr>
          <w:rFonts w:ascii="Times New Roman" w:hAnsi="Times New Roman" w:cs="Times New Roman"/>
          <w:sz w:val="24"/>
        </w:rPr>
        <w:t>______________________</w:t>
      </w:r>
    </w:p>
    <w:p w:rsidR="00E80711" w:rsidRPr="0099122F" w:rsidRDefault="00E80711" w:rsidP="00E80711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99122F">
        <w:rPr>
          <w:rFonts w:ascii="Times New Roman" w:hAnsi="Times New Roman" w:cs="Times New Roman"/>
          <w:sz w:val="16"/>
          <w:szCs w:val="16"/>
        </w:rPr>
        <w:t xml:space="preserve">                               </w:t>
      </w:r>
      <w:r w:rsidR="004C3355" w:rsidRPr="0099122F">
        <w:rPr>
          <w:rFonts w:ascii="Times New Roman" w:hAnsi="Times New Roman" w:cs="Times New Roman"/>
          <w:sz w:val="16"/>
          <w:szCs w:val="16"/>
        </w:rPr>
        <w:tab/>
      </w:r>
      <w:r w:rsidR="004C3355" w:rsidRPr="0099122F">
        <w:rPr>
          <w:rFonts w:ascii="Times New Roman" w:hAnsi="Times New Roman" w:cs="Times New Roman"/>
          <w:sz w:val="16"/>
          <w:szCs w:val="16"/>
        </w:rPr>
        <w:tab/>
      </w:r>
      <w:r w:rsidR="004C3355" w:rsidRPr="0099122F">
        <w:rPr>
          <w:rFonts w:ascii="Times New Roman" w:hAnsi="Times New Roman" w:cs="Times New Roman"/>
          <w:sz w:val="16"/>
          <w:szCs w:val="16"/>
        </w:rPr>
        <w:tab/>
      </w:r>
      <w:r w:rsidR="004C3355" w:rsidRPr="0099122F">
        <w:rPr>
          <w:rFonts w:ascii="Times New Roman" w:hAnsi="Times New Roman" w:cs="Times New Roman"/>
          <w:sz w:val="16"/>
          <w:szCs w:val="16"/>
        </w:rPr>
        <w:tab/>
      </w:r>
      <w:r w:rsidR="004C3355" w:rsidRPr="0099122F">
        <w:rPr>
          <w:rFonts w:ascii="Times New Roman" w:hAnsi="Times New Roman" w:cs="Times New Roman"/>
          <w:sz w:val="16"/>
          <w:szCs w:val="16"/>
        </w:rPr>
        <w:tab/>
      </w:r>
      <w:r w:rsidRPr="0099122F">
        <w:rPr>
          <w:rFonts w:ascii="Times New Roman" w:hAnsi="Times New Roman" w:cs="Times New Roman"/>
          <w:sz w:val="16"/>
          <w:szCs w:val="16"/>
        </w:rPr>
        <w:t xml:space="preserve"> (подпись)  </w:t>
      </w:r>
      <w:r w:rsidR="004C3355" w:rsidRPr="0099122F">
        <w:rPr>
          <w:rFonts w:ascii="Times New Roman" w:hAnsi="Times New Roman" w:cs="Times New Roman"/>
          <w:sz w:val="16"/>
          <w:szCs w:val="16"/>
        </w:rPr>
        <w:tab/>
      </w:r>
      <w:r w:rsidR="004C3355" w:rsidRPr="0099122F">
        <w:rPr>
          <w:rFonts w:ascii="Times New Roman" w:hAnsi="Times New Roman" w:cs="Times New Roman"/>
          <w:sz w:val="16"/>
          <w:szCs w:val="16"/>
        </w:rPr>
        <w:tab/>
      </w:r>
      <w:r w:rsidRPr="0099122F">
        <w:rPr>
          <w:rFonts w:ascii="Times New Roman" w:hAnsi="Times New Roman" w:cs="Times New Roman"/>
          <w:sz w:val="16"/>
          <w:szCs w:val="16"/>
        </w:rPr>
        <w:t xml:space="preserve">     (должность, Ф.И.О.)</w:t>
      </w:r>
    </w:p>
    <w:p w:rsidR="00D37004" w:rsidRPr="0099122F" w:rsidRDefault="00D37004" w:rsidP="00E80711">
      <w:pPr>
        <w:widowControl w:val="0"/>
        <w:autoSpaceDE w:val="0"/>
        <w:autoSpaceDN w:val="0"/>
        <w:adjustRightInd w:val="0"/>
        <w:jc w:val="both"/>
        <w:rPr>
          <w:sz w:val="28"/>
        </w:rPr>
      </w:pPr>
    </w:p>
    <w:p w:rsidR="00E80711" w:rsidRPr="0099122F" w:rsidRDefault="00D37004" w:rsidP="00E80711">
      <w:pPr>
        <w:widowControl w:val="0"/>
        <w:autoSpaceDE w:val="0"/>
        <w:autoSpaceDN w:val="0"/>
        <w:adjustRightInd w:val="0"/>
        <w:jc w:val="both"/>
      </w:pPr>
      <w:r w:rsidRPr="0099122F">
        <w:t>Второй экземпляр описи получил:</w:t>
      </w:r>
    </w:p>
    <w:p w:rsidR="00D37004" w:rsidRPr="0099122F" w:rsidRDefault="00D37004" w:rsidP="00D37004">
      <w:pPr>
        <w:pStyle w:val="ConsPlusNonformat"/>
        <w:rPr>
          <w:rFonts w:ascii="Times New Roman" w:hAnsi="Times New Roman" w:cs="Times New Roman"/>
          <w:sz w:val="24"/>
        </w:rPr>
      </w:pPr>
      <w:r w:rsidRPr="0099122F">
        <w:rPr>
          <w:rFonts w:ascii="Times New Roman" w:hAnsi="Times New Roman" w:cs="Times New Roman"/>
          <w:sz w:val="24"/>
        </w:rPr>
        <w:t>_______________________      ________________       ___________________</w:t>
      </w:r>
    </w:p>
    <w:p w:rsidR="00D37004" w:rsidRPr="0099122F" w:rsidRDefault="00D37004" w:rsidP="00D37004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99122F">
        <w:rPr>
          <w:rFonts w:ascii="Times New Roman" w:hAnsi="Times New Roman" w:cs="Times New Roman"/>
          <w:sz w:val="16"/>
          <w:szCs w:val="16"/>
        </w:rPr>
        <w:t xml:space="preserve">   наименование должности      </w:t>
      </w:r>
      <w:r w:rsidRPr="0099122F">
        <w:rPr>
          <w:rFonts w:ascii="Times New Roman" w:hAnsi="Times New Roman" w:cs="Times New Roman"/>
          <w:sz w:val="16"/>
          <w:szCs w:val="16"/>
        </w:rPr>
        <w:tab/>
      </w:r>
      <w:r w:rsidRPr="0099122F">
        <w:rPr>
          <w:rFonts w:ascii="Times New Roman" w:hAnsi="Times New Roman" w:cs="Times New Roman"/>
          <w:sz w:val="16"/>
          <w:szCs w:val="16"/>
        </w:rPr>
        <w:tab/>
      </w:r>
      <w:r w:rsidRPr="0099122F">
        <w:rPr>
          <w:rFonts w:ascii="Times New Roman" w:hAnsi="Times New Roman" w:cs="Times New Roman"/>
          <w:sz w:val="16"/>
          <w:szCs w:val="16"/>
        </w:rPr>
        <w:tab/>
        <w:t xml:space="preserve">(подпись)              </w:t>
      </w:r>
      <w:r w:rsidRPr="0099122F">
        <w:rPr>
          <w:rFonts w:ascii="Times New Roman" w:hAnsi="Times New Roman" w:cs="Times New Roman"/>
          <w:sz w:val="16"/>
          <w:szCs w:val="16"/>
        </w:rPr>
        <w:tab/>
      </w:r>
      <w:r w:rsidRPr="0099122F">
        <w:rPr>
          <w:rFonts w:ascii="Times New Roman" w:hAnsi="Times New Roman" w:cs="Times New Roman"/>
          <w:sz w:val="16"/>
          <w:szCs w:val="16"/>
        </w:rPr>
        <w:tab/>
        <w:t xml:space="preserve">     (Ф.И.О.)</w:t>
      </w:r>
    </w:p>
    <w:p w:rsidR="00D37004" w:rsidRPr="0099122F" w:rsidRDefault="00D37004" w:rsidP="00D37004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99122F">
        <w:rPr>
          <w:rFonts w:ascii="Times New Roman" w:hAnsi="Times New Roman" w:cs="Times New Roman"/>
          <w:sz w:val="16"/>
          <w:szCs w:val="16"/>
        </w:rPr>
        <w:t xml:space="preserve">  руководителя организации</w:t>
      </w:r>
    </w:p>
    <w:p w:rsidR="00E80711" w:rsidRPr="0099122F" w:rsidRDefault="00E80711" w:rsidP="00E80711">
      <w:pPr>
        <w:widowControl w:val="0"/>
        <w:autoSpaceDE w:val="0"/>
        <w:autoSpaceDN w:val="0"/>
        <w:adjustRightInd w:val="0"/>
        <w:jc w:val="both"/>
        <w:rPr>
          <w:sz w:val="28"/>
        </w:rPr>
      </w:pPr>
    </w:p>
    <w:p w:rsidR="00E80711" w:rsidRPr="0099122F" w:rsidRDefault="00D37004" w:rsidP="00E80711">
      <w:r w:rsidRPr="0099122F">
        <w:t>дата: «___» _________  20 ___ г.</w:t>
      </w:r>
    </w:p>
    <w:p w:rsidR="00E80711" w:rsidRPr="0099122F" w:rsidRDefault="00E80711" w:rsidP="00B348AF">
      <w:pPr>
        <w:suppressAutoHyphens/>
        <w:jc w:val="both"/>
        <w:rPr>
          <w:sz w:val="16"/>
          <w:szCs w:val="16"/>
        </w:rPr>
      </w:pPr>
    </w:p>
    <w:sectPr w:rsidR="00E80711" w:rsidRPr="0099122F" w:rsidSect="00B21E3E">
      <w:headerReference w:type="default" r:id="rId9"/>
      <w:footerReference w:type="even" r:id="rId10"/>
      <w:footerReference w:type="default" r:id="rId11"/>
      <w:pgSz w:w="11906" w:h="16838" w:code="9"/>
      <w:pgMar w:top="1134" w:right="567" w:bottom="1134" w:left="1134" w:header="510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1D35" w:rsidRDefault="00841D35">
      <w:r>
        <w:separator/>
      </w:r>
    </w:p>
  </w:endnote>
  <w:endnote w:type="continuationSeparator" w:id="0">
    <w:p w:rsidR="00841D35" w:rsidRDefault="00841D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1D02" w:rsidRDefault="00FA1D02">
    <w:pPr>
      <w:pStyle w:val="a5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FA1D02" w:rsidRDefault="00FA1D02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1D02" w:rsidRPr="00AA2B91" w:rsidRDefault="00FA1D02" w:rsidP="009619FE">
    <w:pPr>
      <w:pStyle w:val="a5"/>
      <w:framePr w:wrap="around" w:vAnchor="text" w:hAnchor="margin" w:xAlign="right" w:y="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1D35" w:rsidRDefault="00841D35">
      <w:r>
        <w:separator/>
      </w:r>
    </w:p>
  </w:footnote>
  <w:footnote w:type="continuationSeparator" w:id="0">
    <w:p w:rsidR="00841D35" w:rsidRDefault="00841D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1D02" w:rsidRDefault="00FA1D02" w:rsidP="00B21E3E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367800">
      <w:rPr>
        <w:noProof/>
      </w:rPr>
      <w:t>11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2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2AF19EB"/>
    <w:multiLevelType w:val="hybridMultilevel"/>
    <w:tmpl w:val="18F4CE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7E6320"/>
    <w:multiLevelType w:val="hybridMultilevel"/>
    <w:tmpl w:val="A120E86E"/>
    <w:lvl w:ilvl="0" w:tplc="3006C1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E3417EA"/>
    <w:multiLevelType w:val="hybridMultilevel"/>
    <w:tmpl w:val="A120E86E"/>
    <w:lvl w:ilvl="0" w:tplc="3006C1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6116842"/>
    <w:multiLevelType w:val="hybridMultilevel"/>
    <w:tmpl w:val="CE5AFD1A"/>
    <w:lvl w:ilvl="0" w:tplc="FD8CA6F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473E478A"/>
    <w:multiLevelType w:val="hybridMultilevel"/>
    <w:tmpl w:val="B3D6C6B6"/>
    <w:lvl w:ilvl="0" w:tplc="3746008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4BA52B05"/>
    <w:multiLevelType w:val="hybridMultilevel"/>
    <w:tmpl w:val="A120E86E"/>
    <w:lvl w:ilvl="0" w:tplc="3006C1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A6A69EF"/>
    <w:multiLevelType w:val="hybridMultilevel"/>
    <w:tmpl w:val="93A6F5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5"/>
  </w:num>
  <w:num w:numId="5">
    <w:abstractNumId w:val="4"/>
  </w:num>
  <w:num w:numId="6">
    <w:abstractNumId w:val="1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EB5"/>
    <w:rsid w:val="0000374B"/>
    <w:rsid w:val="00007CFC"/>
    <w:rsid w:val="000109CD"/>
    <w:rsid w:val="000123BD"/>
    <w:rsid w:val="00017743"/>
    <w:rsid w:val="00022A09"/>
    <w:rsid w:val="00022D54"/>
    <w:rsid w:val="0002485A"/>
    <w:rsid w:val="00030505"/>
    <w:rsid w:val="00031638"/>
    <w:rsid w:val="00032FE2"/>
    <w:rsid w:val="00040CCB"/>
    <w:rsid w:val="000439E8"/>
    <w:rsid w:val="00045AEA"/>
    <w:rsid w:val="00060F65"/>
    <w:rsid w:val="00065DA6"/>
    <w:rsid w:val="00070786"/>
    <w:rsid w:val="00072130"/>
    <w:rsid w:val="00075A6A"/>
    <w:rsid w:val="00077808"/>
    <w:rsid w:val="00080B2B"/>
    <w:rsid w:val="00081CA5"/>
    <w:rsid w:val="00087EA6"/>
    <w:rsid w:val="00091688"/>
    <w:rsid w:val="000A0C26"/>
    <w:rsid w:val="000A11C9"/>
    <w:rsid w:val="000A1C6E"/>
    <w:rsid w:val="000A366F"/>
    <w:rsid w:val="000B4BCD"/>
    <w:rsid w:val="000C52F4"/>
    <w:rsid w:val="000D3508"/>
    <w:rsid w:val="000F0B19"/>
    <w:rsid w:val="00102CCE"/>
    <w:rsid w:val="001065B2"/>
    <w:rsid w:val="001071B4"/>
    <w:rsid w:val="00117116"/>
    <w:rsid w:val="00124E86"/>
    <w:rsid w:val="0012782A"/>
    <w:rsid w:val="0013207F"/>
    <w:rsid w:val="00156C90"/>
    <w:rsid w:val="00160E8E"/>
    <w:rsid w:val="00161752"/>
    <w:rsid w:val="0016319C"/>
    <w:rsid w:val="00170FC4"/>
    <w:rsid w:val="00174EE8"/>
    <w:rsid w:val="0017500F"/>
    <w:rsid w:val="00176209"/>
    <w:rsid w:val="001806B4"/>
    <w:rsid w:val="00184129"/>
    <w:rsid w:val="00184E35"/>
    <w:rsid w:val="00186804"/>
    <w:rsid w:val="00194682"/>
    <w:rsid w:val="001B3B7C"/>
    <w:rsid w:val="001B557D"/>
    <w:rsid w:val="001C00A8"/>
    <w:rsid w:val="001C278D"/>
    <w:rsid w:val="001D1410"/>
    <w:rsid w:val="001D149B"/>
    <w:rsid w:val="00200CB6"/>
    <w:rsid w:val="00201352"/>
    <w:rsid w:val="00202439"/>
    <w:rsid w:val="00210D99"/>
    <w:rsid w:val="00217C90"/>
    <w:rsid w:val="00241251"/>
    <w:rsid w:val="00241713"/>
    <w:rsid w:val="00242D0F"/>
    <w:rsid w:val="0024419E"/>
    <w:rsid w:val="0024612E"/>
    <w:rsid w:val="002504C5"/>
    <w:rsid w:val="00255DA8"/>
    <w:rsid w:val="00256DA6"/>
    <w:rsid w:val="00256F6E"/>
    <w:rsid w:val="002610EC"/>
    <w:rsid w:val="00261E9E"/>
    <w:rsid w:val="00264A49"/>
    <w:rsid w:val="0027211C"/>
    <w:rsid w:val="0027531F"/>
    <w:rsid w:val="00276F7C"/>
    <w:rsid w:val="00281662"/>
    <w:rsid w:val="00290C66"/>
    <w:rsid w:val="002961C4"/>
    <w:rsid w:val="002971A4"/>
    <w:rsid w:val="002A1D30"/>
    <w:rsid w:val="002A5A88"/>
    <w:rsid w:val="002B01B6"/>
    <w:rsid w:val="002C26E0"/>
    <w:rsid w:val="002C5F4B"/>
    <w:rsid w:val="002D1526"/>
    <w:rsid w:val="002D30D5"/>
    <w:rsid w:val="002D6526"/>
    <w:rsid w:val="002E0BFD"/>
    <w:rsid w:val="002E19BE"/>
    <w:rsid w:val="002E4C3C"/>
    <w:rsid w:val="002E6E80"/>
    <w:rsid w:val="002F0116"/>
    <w:rsid w:val="002F2BE9"/>
    <w:rsid w:val="002F7582"/>
    <w:rsid w:val="003004D8"/>
    <w:rsid w:val="00305CB2"/>
    <w:rsid w:val="0030601B"/>
    <w:rsid w:val="00314051"/>
    <w:rsid w:val="00324028"/>
    <w:rsid w:val="00327EE6"/>
    <w:rsid w:val="00330CBE"/>
    <w:rsid w:val="00334243"/>
    <w:rsid w:val="00345F36"/>
    <w:rsid w:val="00350EDF"/>
    <w:rsid w:val="00361BCD"/>
    <w:rsid w:val="00367800"/>
    <w:rsid w:val="0037223F"/>
    <w:rsid w:val="00374A0B"/>
    <w:rsid w:val="003770C4"/>
    <w:rsid w:val="003776F7"/>
    <w:rsid w:val="0038067C"/>
    <w:rsid w:val="00382008"/>
    <w:rsid w:val="00385C2D"/>
    <w:rsid w:val="003A3061"/>
    <w:rsid w:val="003A5D7C"/>
    <w:rsid w:val="003B30C1"/>
    <w:rsid w:val="003B66E1"/>
    <w:rsid w:val="003C3EAE"/>
    <w:rsid w:val="003D07DF"/>
    <w:rsid w:val="003D24BF"/>
    <w:rsid w:val="003D2AAE"/>
    <w:rsid w:val="003D46FB"/>
    <w:rsid w:val="003E3444"/>
    <w:rsid w:val="003E448C"/>
    <w:rsid w:val="003E58C9"/>
    <w:rsid w:val="003E68CE"/>
    <w:rsid w:val="003F0B88"/>
    <w:rsid w:val="003F3A17"/>
    <w:rsid w:val="003F7A0D"/>
    <w:rsid w:val="00400DA3"/>
    <w:rsid w:val="00402A5E"/>
    <w:rsid w:val="00404248"/>
    <w:rsid w:val="004138D9"/>
    <w:rsid w:val="00413974"/>
    <w:rsid w:val="004175AA"/>
    <w:rsid w:val="00421C4A"/>
    <w:rsid w:val="004376AD"/>
    <w:rsid w:val="00445B18"/>
    <w:rsid w:val="004519F8"/>
    <w:rsid w:val="00467DCB"/>
    <w:rsid w:val="00474F7F"/>
    <w:rsid w:val="0048556A"/>
    <w:rsid w:val="00486859"/>
    <w:rsid w:val="004946F2"/>
    <w:rsid w:val="004A7FB2"/>
    <w:rsid w:val="004B6D19"/>
    <w:rsid w:val="004C2340"/>
    <w:rsid w:val="004C3355"/>
    <w:rsid w:val="004C4F6A"/>
    <w:rsid w:val="004D26F2"/>
    <w:rsid w:val="004D281C"/>
    <w:rsid w:val="004D2AE7"/>
    <w:rsid w:val="004D5F58"/>
    <w:rsid w:val="004E100D"/>
    <w:rsid w:val="004E71A9"/>
    <w:rsid w:val="004E7B9C"/>
    <w:rsid w:val="004F18A8"/>
    <w:rsid w:val="004F7219"/>
    <w:rsid w:val="005013D5"/>
    <w:rsid w:val="00504E7C"/>
    <w:rsid w:val="00513CA3"/>
    <w:rsid w:val="0052523B"/>
    <w:rsid w:val="00531ADC"/>
    <w:rsid w:val="00533378"/>
    <w:rsid w:val="00540E4D"/>
    <w:rsid w:val="00541C1A"/>
    <w:rsid w:val="005463AC"/>
    <w:rsid w:val="00550811"/>
    <w:rsid w:val="00550D0D"/>
    <w:rsid w:val="00553558"/>
    <w:rsid w:val="00553711"/>
    <w:rsid w:val="00553ED5"/>
    <w:rsid w:val="005546B0"/>
    <w:rsid w:val="00561B3D"/>
    <w:rsid w:val="005735CC"/>
    <w:rsid w:val="005A6748"/>
    <w:rsid w:val="005B3479"/>
    <w:rsid w:val="005B7DD1"/>
    <w:rsid w:val="005C24A8"/>
    <w:rsid w:val="005C34E0"/>
    <w:rsid w:val="005C54B5"/>
    <w:rsid w:val="005C7394"/>
    <w:rsid w:val="005C7414"/>
    <w:rsid w:val="005E26F5"/>
    <w:rsid w:val="005E5828"/>
    <w:rsid w:val="005E714D"/>
    <w:rsid w:val="005F36E9"/>
    <w:rsid w:val="005F4FEF"/>
    <w:rsid w:val="0060103A"/>
    <w:rsid w:val="006129E4"/>
    <w:rsid w:val="00615410"/>
    <w:rsid w:val="006155B3"/>
    <w:rsid w:val="00617498"/>
    <w:rsid w:val="00621F92"/>
    <w:rsid w:val="00624DB7"/>
    <w:rsid w:val="00627197"/>
    <w:rsid w:val="0063300C"/>
    <w:rsid w:val="0063399B"/>
    <w:rsid w:val="006373B7"/>
    <w:rsid w:val="006377ED"/>
    <w:rsid w:val="006447B0"/>
    <w:rsid w:val="006664DC"/>
    <w:rsid w:val="00672BA1"/>
    <w:rsid w:val="00673AF4"/>
    <w:rsid w:val="006839F5"/>
    <w:rsid w:val="00685E85"/>
    <w:rsid w:val="00687D57"/>
    <w:rsid w:val="00687DC0"/>
    <w:rsid w:val="00691A7A"/>
    <w:rsid w:val="00694EB5"/>
    <w:rsid w:val="00696B19"/>
    <w:rsid w:val="006A54B7"/>
    <w:rsid w:val="006A6E62"/>
    <w:rsid w:val="006B02F8"/>
    <w:rsid w:val="006B282F"/>
    <w:rsid w:val="006B30AE"/>
    <w:rsid w:val="006D0A60"/>
    <w:rsid w:val="006D2DA6"/>
    <w:rsid w:val="006D652C"/>
    <w:rsid w:val="006D6AEA"/>
    <w:rsid w:val="006D7947"/>
    <w:rsid w:val="006D7B92"/>
    <w:rsid w:val="006E0D7F"/>
    <w:rsid w:val="006E3590"/>
    <w:rsid w:val="006F2324"/>
    <w:rsid w:val="006F735C"/>
    <w:rsid w:val="006F76FC"/>
    <w:rsid w:val="007029E3"/>
    <w:rsid w:val="00706EEF"/>
    <w:rsid w:val="00707D40"/>
    <w:rsid w:val="00711822"/>
    <w:rsid w:val="00714D23"/>
    <w:rsid w:val="007152EF"/>
    <w:rsid w:val="007167AA"/>
    <w:rsid w:val="00725CAB"/>
    <w:rsid w:val="00725EAA"/>
    <w:rsid w:val="00727018"/>
    <w:rsid w:val="0073208D"/>
    <w:rsid w:val="00744309"/>
    <w:rsid w:val="00747DCC"/>
    <w:rsid w:val="0075423A"/>
    <w:rsid w:val="0075630F"/>
    <w:rsid w:val="00756525"/>
    <w:rsid w:val="007655C1"/>
    <w:rsid w:val="007744B1"/>
    <w:rsid w:val="007768D0"/>
    <w:rsid w:val="0077698A"/>
    <w:rsid w:val="00776A48"/>
    <w:rsid w:val="007852FB"/>
    <w:rsid w:val="00790983"/>
    <w:rsid w:val="007A172C"/>
    <w:rsid w:val="007A39D7"/>
    <w:rsid w:val="007B3FEF"/>
    <w:rsid w:val="007B7FB9"/>
    <w:rsid w:val="007D03C9"/>
    <w:rsid w:val="007D07F1"/>
    <w:rsid w:val="007D2F1B"/>
    <w:rsid w:val="007D643A"/>
    <w:rsid w:val="007D67AC"/>
    <w:rsid w:val="007E1C55"/>
    <w:rsid w:val="007E655F"/>
    <w:rsid w:val="007F7A2E"/>
    <w:rsid w:val="00802EAE"/>
    <w:rsid w:val="00810B4A"/>
    <w:rsid w:val="00815804"/>
    <w:rsid w:val="0081599A"/>
    <w:rsid w:val="00823074"/>
    <w:rsid w:val="008308E7"/>
    <w:rsid w:val="00840063"/>
    <w:rsid w:val="00841D35"/>
    <w:rsid w:val="008422C2"/>
    <w:rsid w:val="0084785E"/>
    <w:rsid w:val="00851AF1"/>
    <w:rsid w:val="00853F1B"/>
    <w:rsid w:val="008550F6"/>
    <w:rsid w:val="00860955"/>
    <w:rsid w:val="00862171"/>
    <w:rsid w:val="008652BC"/>
    <w:rsid w:val="00866B1B"/>
    <w:rsid w:val="008671C7"/>
    <w:rsid w:val="00873B30"/>
    <w:rsid w:val="00874D7C"/>
    <w:rsid w:val="0087731D"/>
    <w:rsid w:val="008862FE"/>
    <w:rsid w:val="00893F41"/>
    <w:rsid w:val="00894490"/>
    <w:rsid w:val="00895FE2"/>
    <w:rsid w:val="008B1FE6"/>
    <w:rsid w:val="008B662A"/>
    <w:rsid w:val="008C1AE6"/>
    <w:rsid w:val="008C40DA"/>
    <w:rsid w:val="008C4D02"/>
    <w:rsid w:val="008D3A84"/>
    <w:rsid w:val="008D6FBC"/>
    <w:rsid w:val="008E47A1"/>
    <w:rsid w:val="008F26F1"/>
    <w:rsid w:val="00901B2F"/>
    <w:rsid w:val="0090531A"/>
    <w:rsid w:val="00905D62"/>
    <w:rsid w:val="00907771"/>
    <w:rsid w:val="00907C2C"/>
    <w:rsid w:val="00924C32"/>
    <w:rsid w:val="0092590F"/>
    <w:rsid w:val="00934F5A"/>
    <w:rsid w:val="00943576"/>
    <w:rsid w:val="009460FE"/>
    <w:rsid w:val="00946687"/>
    <w:rsid w:val="0095085F"/>
    <w:rsid w:val="009544F6"/>
    <w:rsid w:val="00956A88"/>
    <w:rsid w:val="00957F57"/>
    <w:rsid w:val="00960CF8"/>
    <w:rsid w:val="009619FE"/>
    <w:rsid w:val="0096577D"/>
    <w:rsid w:val="00967E17"/>
    <w:rsid w:val="009717AE"/>
    <w:rsid w:val="00983121"/>
    <w:rsid w:val="0098388D"/>
    <w:rsid w:val="0099122F"/>
    <w:rsid w:val="009923BA"/>
    <w:rsid w:val="00992776"/>
    <w:rsid w:val="00994B18"/>
    <w:rsid w:val="00995C83"/>
    <w:rsid w:val="0099727C"/>
    <w:rsid w:val="009A3E8F"/>
    <w:rsid w:val="009A57A9"/>
    <w:rsid w:val="009B0488"/>
    <w:rsid w:val="009B296D"/>
    <w:rsid w:val="009B2CA5"/>
    <w:rsid w:val="009B5F6F"/>
    <w:rsid w:val="009B7F75"/>
    <w:rsid w:val="009C05D6"/>
    <w:rsid w:val="009C2CA2"/>
    <w:rsid w:val="009C31C0"/>
    <w:rsid w:val="009C35E0"/>
    <w:rsid w:val="009C5426"/>
    <w:rsid w:val="009C5A64"/>
    <w:rsid w:val="009D2DA2"/>
    <w:rsid w:val="009E1464"/>
    <w:rsid w:val="009E69F9"/>
    <w:rsid w:val="00A05126"/>
    <w:rsid w:val="00A07CF6"/>
    <w:rsid w:val="00A07D4F"/>
    <w:rsid w:val="00A15120"/>
    <w:rsid w:val="00A267DE"/>
    <w:rsid w:val="00A30C22"/>
    <w:rsid w:val="00A41A42"/>
    <w:rsid w:val="00A52CA4"/>
    <w:rsid w:val="00A54293"/>
    <w:rsid w:val="00A60FD4"/>
    <w:rsid w:val="00A73C0F"/>
    <w:rsid w:val="00A7510C"/>
    <w:rsid w:val="00A76525"/>
    <w:rsid w:val="00A85002"/>
    <w:rsid w:val="00A870F9"/>
    <w:rsid w:val="00A87561"/>
    <w:rsid w:val="00A92A87"/>
    <w:rsid w:val="00A94E11"/>
    <w:rsid w:val="00A95960"/>
    <w:rsid w:val="00A959AF"/>
    <w:rsid w:val="00A97675"/>
    <w:rsid w:val="00AA18C9"/>
    <w:rsid w:val="00AA18CF"/>
    <w:rsid w:val="00AA2B91"/>
    <w:rsid w:val="00AA5973"/>
    <w:rsid w:val="00AB068F"/>
    <w:rsid w:val="00AB0A73"/>
    <w:rsid w:val="00AB7BF6"/>
    <w:rsid w:val="00AC778A"/>
    <w:rsid w:val="00AD2213"/>
    <w:rsid w:val="00AD4C09"/>
    <w:rsid w:val="00AD50CE"/>
    <w:rsid w:val="00B079D1"/>
    <w:rsid w:val="00B105C7"/>
    <w:rsid w:val="00B21E3E"/>
    <w:rsid w:val="00B31034"/>
    <w:rsid w:val="00B32C8E"/>
    <w:rsid w:val="00B348AF"/>
    <w:rsid w:val="00B35A04"/>
    <w:rsid w:val="00B529DC"/>
    <w:rsid w:val="00B543B4"/>
    <w:rsid w:val="00B60794"/>
    <w:rsid w:val="00B62E6A"/>
    <w:rsid w:val="00B67F18"/>
    <w:rsid w:val="00B70810"/>
    <w:rsid w:val="00B70A32"/>
    <w:rsid w:val="00B741E5"/>
    <w:rsid w:val="00B75472"/>
    <w:rsid w:val="00B81F20"/>
    <w:rsid w:val="00B91DCD"/>
    <w:rsid w:val="00BA0341"/>
    <w:rsid w:val="00BA056B"/>
    <w:rsid w:val="00BA0CB6"/>
    <w:rsid w:val="00BA7277"/>
    <w:rsid w:val="00BB07BC"/>
    <w:rsid w:val="00BB1C1D"/>
    <w:rsid w:val="00BB4A38"/>
    <w:rsid w:val="00BC2D63"/>
    <w:rsid w:val="00BC5352"/>
    <w:rsid w:val="00BC5FB1"/>
    <w:rsid w:val="00BC6274"/>
    <w:rsid w:val="00BD3650"/>
    <w:rsid w:val="00BD76A7"/>
    <w:rsid w:val="00BE0A79"/>
    <w:rsid w:val="00BE45B1"/>
    <w:rsid w:val="00BF0241"/>
    <w:rsid w:val="00BF654B"/>
    <w:rsid w:val="00C0063B"/>
    <w:rsid w:val="00C010F1"/>
    <w:rsid w:val="00C02E7E"/>
    <w:rsid w:val="00C0795A"/>
    <w:rsid w:val="00C166EA"/>
    <w:rsid w:val="00C16CA3"/>
    <w:rsid w:val="00C17050"/>
    <w:rsid w:val="00C17A1B"/>
    <w:rsid w:val="00C23709"/>
    <w:rsid w:val="00C26376"/>
    <w:rsid w:val="00C347FE"/>
    <w:rsid w:val="00C3583B"/>
    <w:rsid w:val="00C367AF"/>
    <w:rsid w:val="00C4100D"/>
    <w:rsid w:val="00C4196C"/>
    <w:rsid w:val="00C4529E"/>
    <w:rsid w:val="00C64603"/>
    <w:rsid w:val="00C64830"/>
    <w:rsid w:val="00C758C4"/>
    <w:rsid w:val="00C83AC2"/>
    <w:rsid w:val="00C846E9"/>
    <w:rsid w:val="00C85D7C"/>
    <w:rsid w:val="00CA4586"/>
    <w:rsid w:val="00CB33BC"/>
    <w:rsid w:val="00CB6668"/>
    <w:rsid w:val="00CB7EE0"/>
    <w:rsid w:val="00CC0938"/>
    <w:rsid w:val="00CC3F7F"/>
    <w:rsid w:val="00CC6E98"/>
    <w:rsid w:val="00CE327B"/>
    <w:rsid w:val="00CF28FC"/>
    <w:rsid w:val="00CF3497"/>
    <w:rsid w:val="00D0621B"/>
    <w:rsid w:val="00D20C5F"/>
    <w:rsid w:val="00D21504"/>
    <w:rsid w:val="00D23620"/>
    <w:rsid w:val="00D2486C"/>
    <w:rsid w:val="00D25AC1"/>
    <w:rsid w:val="00D32436"/>
    <w:rsid w:val="00D37004"/>
    <w:rsid w:val="00D4260C"/>
    <w:rsid w:val="00D47B3D"/>
    <w:rsid w:val="00D517CA"/>
    <w:rsid w:val="00D51813"/>
    <w:rsid w:val="00D5631E"/>
    <w:rsid w:val="00D60E22"/>
    <w:rsid w:val="00D63269"/>
    <w:rsid w:val="00D71F21"/>
    <w:rsid w:val="00D74538"/>
    <w:rsid w:val="00D762E5"/>
    <w:rsid w:val="00D80A5F"/>
    <w:rsid w:val="00D8709F"/>
    <w:rsid w:val="00D91120"/>
    <w:rsid w:val="00D916F6"/>
    <w:rsid w:val="00D92973"/>
    <w:rsid w:val="00D93906"/>
    <w:rsid w:val="00D93CDE"/>
    <w:rsid w:val="00D96BF3"/>
    <w:rsid w:val="00DB35B6"/>
    <w:rsid w:val="00DB69A9"/>
    <w:rsid w:val="00DB7CAE"/>
    <w:rsid w:val="00DC4679"/>
    <w:rsid w:val="00DC632A"/>
    <w:rsid w:val="00DD36A2"/>
    <w:rsid w:val="00DE439E"/>
    <w:rsid w:val="00DF3BDE"/>
    <w:rsid w:val="00E07267"/>
    <w:rsid w:val="00E11BDE"/>
    <w:rsid w:val="00E23D57"/>
    <w:rsid w:val="00E25661"/>
    <w:rsid w:val="00E266A4"/>
    <w:rsid w:val="00E27E53"/>
    <w:rsid w:val="00E34177"/>
    <w:rsid w:val="00E36719"/>
    <w:rsid w:val="00E54C87"/>
    <w:rsid w:val="00E6434B"/>
    <w:rsid w:val="00E653A6"/>
    <w:rsid w:val="00E67662"/>
    <w:rsid w:val="00E67AC4"/>
    <w:rsid w:val="00E729E9"/>
    <w:rsid w:val="00E76099"/>
    <w:rsid w:val="00E80711"/>
    <w:rsid w:val="00E8152E"/>
    <w:rsid w:val="00E879F6"/>
    <w:rsid w:val="00E92E0F"/>
    <w:rsid w:val="00E94504"/>
    <w:rsid w:val="00E9777B"/>
    <w:rsid w:val="00EA50BE"/>
    <w:rsid w:val="00EB0033"/>
    <w:rsid w:val="00ED7D34"/>
    <w:rsid w:val="00EE5E46"/>
    <w:rsid w:val="00EF1AAE"/>
    <w:rsid w:val="00EF4394"/>
    <w:rsid w:val="00EF74DC"/>
    <w:rsid w:val="00F01ADE"/>
    <w:rsid w:val="00F02A14"/>
    <w:rsid w:val="00F172E0"/>
    <w:rsid w:val="00F22DA3"/>
    <w:rsid w:val="00F2653A"/>
    <w:rsid w:val="00F31880"/>
    <w:rsid w:val="00F44448"/>
    <w:rsid w:val="00F555BF"/>
    <w:rsid w:val="00F56F3E"/>
    <w:rsid w:val="00F601C8"/>
    <w:rsid w:val="00F6309D"/>
    <w:rsid w:val="00F72DA9"/>
    <w:rsid w:val="00F77DA5"/>
    <w:rsid w:val="00F84EBF"/>
    <w:rsid w:val="00F86E09"/>
    <w:rsid w:val="00F9094E"/>
    <w:rsid w:val="00F9422B"/>
    <w:rsid w:val="00F94515"/>
    <w:rsid w:val="00FA1BC9"/>
    <w:rsid w:val="00FA1D02"/>
    <w:rsid w:val="00FA5354"/>
    <w:rsid w:val="00FA5FCF"/>
    <w:rsid w:val="00FB7FAA"/>
    <w:rsid w:val="00FC3598"/>
    <w:rsid w:val="00FD6ACA"/>
    <w:rsid w:val="00FF0984"/>
    <w:rsid w:val="00FF2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spacing w:line="360" w:lineRule="auto"/>
      <w:ind w:left="-709"/>
      <w:jc w:val="center"/>
      <w:outlineLvl w:val="0"/>
    </w:pPr>
    <w:rPr>
      <w:b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pPr>
      <w:tabs>
        <w:tab w:val="center" w:pos="4677"/>
        <w:tab w:val="right" w:pos="9355"/>
      </w:tabs>
    </w:pPr>
  </w:style>
  <w:style w:type="character" w:styleId="a7">
    <w:name w:val="Hyperlink"/>
    <w:uiPriority w:val="99"/>
    <w:rPr>
      <w:color w:val="0000FF"/>
      <w:u w:val="single"/>
    </w:rPr>
  </w:style>
  <w:style w:type="character" w:styleId="a8">
    <w:name w:val="FollowedHyperlink"/>
    <w:rPr>
      <w:color w:val="800080"/>
      <w:u w:val="single"/>
    </w:rPr>
  </w:style>
  <w:style w:type="character" w:styleId="a9">
    <w:name w:val="page number"/>
    <w:basedOn w:val="a0"/>
  </w:style>
  <w:style w:type="paragraph" w:styleId="aa">
    <w:name w:val="Balloon Text"/>
    <w:basedOn w:val="a"/>
    <w:link w:val="ab"/>
    <w:rsid w:val="009619F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9619FE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59"/>
    <w:rsid w:val="003E448C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38067C"/>
    <w:pPr>
      <w:ind w:left="708"/>
    </w:pPr>
  </w:style>
  <w:style w:type="paragraph" w:styleId="HTML">
    <w:name w:val="HTML Preformatted"/>
    <w:basedOn w:val="a"/>
    <w:link w:val="HTML0"/>
    <w:uiPriority w:val="99"/>
    <w:unhideWhenUsed/>
    <w:rsid w:val="00672B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672BA1"/>
    <w:rPr>
      <w:rFonts w:ascii="Courier New" w:hAnsi="Courier New" w:cs="Courier New"/>
    </w:rPr>
  </w:style>
  <w:style w:type="paragraph" w:customStyle="1" w:styleId="pcenter">
    <w:name w:val="pcenter"/>
    <w:basedOn w:val="a"/>
    <w:rsid w:val="00672BA1"/>
    <w:pPr>
      <w:spacing w:before="100" w:beforeAutospacing="1" w:after="100" w:afterAutospacing="1"/>
    </w:pPr>
  </w:style>
  <w:style w:type="paragraph" w:customStyle="1" w:styleId="pboth">
    <w:name w:val="pboth"/>
    <w:basedOn w:val="a"/>
    <w:rsid w:val="00672BA1"/>
    <w:pPr>
      <w:spacing w:before="100" w:beforeAutospacing="1" w:after="100" w:afterAutospacing="1"/>
    </w:pPr>
  </w:style>
  <w:style w:type="paragraph" w:customStyle="1" w:styleId="pright">
    <w:name w:val="pright"/>
    <w:basedOn w:val="a"/>
    <w:rsid w:val="00672BA1"/>
    <w:pPr>
      <w:spacing w:before="100" w:beforeAutospacing="1" w:after="100" w:afterAutospacing="1"/>
    </w:pPr>
  </w:style>
  <w:style w:type="character" w:customStyle="1" w:styleId="a4">
    <w:name w:val="Верхний колонтитул Знак"/>
    <w:link w:val="a3"/>
    <w:uiPriority w:val="99"/>
    <w:rsid w:val="000B4BCD"/>
    <w:rPr>
      <w:sz w:val="24"/>
      <w:szCs w:val="24"/>
    </w:rPr>
  </w:style>
  <w:style w:type="character" w:customStyle="1" w:styleId="a6">
    <w:name w:val="Нижний колонтитул Знак"/>
    <w:link w:val="a5"/>
    <w:uiPriority w:val="99"/>
    <w:rsid w:val="000B4BCD"/>
    <w:rPr>
      <w:sz w:val="24"/>
      <w:szCs w:val="24"/>
    </w:rPr>
  </w:style>
  <w:style w:type="character" w:customStyle="1" w:styleId="2">
    <w:name w:val="Основной текст (2)_"/>
    <w:link w:val="20"/>
    <w:uiPriority w:val="99"/>
    <w:rsid w:val="00983121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983121"/>
    <w:pPr>
      <w:shd w:val="clear" w:color="auto" w:fill="FFFFFF"/>
      <w:spacing w:before="420" w:after="60" w:line="240" w:lineRule="atLeast"/>
      <w:jc w:val="both"/>
    </w:pPr>
    <w:rPr>
      <w:sz w:val="28"/>
      <w:szCs w:val="28"/>
    </w:rPr>
  </w:style>
  <w:style w:type="paragraph" w:customStyle="1" w:styleId="ConsPlusNormal">
    <w:name w:val="ConsPlusNormal"/>
    <w:rsid w:val="00D60E22"/>
    <w:pPr>
      <w:widowControl w:val="0"/>
      <w:autoSpaceDE w:val="0"/>
      <w:autoSpaceDN w:val="0"/>
    </w:pPr>
    <w:rPr>
      <w:rFonts w:ascii="Arial" w:hAnsi="Arial" w:cs="Arial"/>
      <w:szCs w:val="22"/>
    </w:rPr>
  </w:style>
  <w:style w:type="paragraph" w:customStyle="1" w:styleId="10">
    <w:name w:val="Обычный1"/>
    <w:rsid w:val="00421C4A"/>
    <w:pPr>
      <w:spacing w:before="100" w:after="100"/>
    </w:pPr>
    <w:rPr>
      <w:sz w:val="24"/>
    </w:rPr>
  </w:style>
  <w:style w:type="character" w:customStyle="1" w:styleId="4">
    <w:name w:val="Основной текст (4)_"/>
    <w:link w:val="40"/>
    <w:uiPriority w:val="99"/>
    <w:rsid w:val="00421C4A"/>
    <w:rPr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421C4A"/>
    <w:pPr>
      <w:widowControl w:val="0"/>
      <w:shd w:val="clear" w:color="auto" w:fill="FFFFFF"/>
      <w:spacing w:before="720" w:after="420" w:line="240" w:lineRule="atLeast"/>
      <w:jc w:val="center"/>
    </w:pPr>
    <w:rPr>
      <w:sz w:val="28"/>
      <w:szCs w:val="28"/>
    </w:rPr>
  </w:style>
  <w:style w:type="character" w:customStyle="1" w:styleId="21">
    <w:name w:val="Заголовок №2_"/>
    <w:link w:val="210"/>
    <w:uiPriority w:val="99"/>
    <w:rsid w:val="00B348AF"/>
    <w:rPr>
      <w:b/>
      <w:bCs/>
      <w:sz w:val="22"/>
      <w:szCs w:val="22"/>
      <w:shd w:val="clear" w:color="auto" w:fill="FFFFFF"/>
    </w:rPr>
  </w:style>
  <w:style w:type="character" w:customStyle="1" w:styleId="22">
    <w:name w:val="Заголовок №2"/>
    <w:uiPriority w:val="99"/>
    <w:rsid w:val="00B348AF"/>
  </w:style>
  <w:style w:type="character" w:customStyle="1" w:styleId="5">
    <w:name w:val="Основной текст (5)_"/>
    <w:link w:val="51"/>
    <w:uiPriority w:val="99"/>
    <w:rsid w:val="00B348AF"/>
    <w:rPr>
      <w:b/>
      <w:bCs/>
      <w:sz w:val="22"/>
      <w:szCs w:val="22"/>
      <w:shd w:val="clear" w:color="auto" w:fill="FFFFFF"/>
    </w:rPr>
  </w:style>
  <w:style w:type="character" w:customStyle="1" w:styleId="50">
    <w:name w:val="Основной текст (5)"/>
    <w:uiPriority w:val="99"/>
    <w:rsid w:val="00B348AF"/>
  </w:style>
  <w:style w:type="paragraph" w:customStyle="1" w:styleId="210">
    <w:name w:val="Заголовок №21"/>
    <w:basedOn w:val="a"/>
    <w:link w:val="21"/>
    <w:uiPriority w:val="99"/>
    <w:rsid w:val="00B348AF"/>
    <w:pPr>
      <w:widowControl w:val="0"/>
      <w:shd w:val="clear" w:color="auto" w:fill="FFFFFF"/>
      <w:spacing w:before="720" w:line="312" w:lineRule="exact"/>
      <w:jc w:val="center"/>
      <w:outlineLvl w:val="1"/>
    </w:pPr>
    <w:rPr>
      <w:b/>
      <w:bCs/>
      <w:sz w:val="22"/>
      <w:szCs w:val="22"/>
    </w:rPr>
  </w:style>
  <w:style w:type="paragraph" w:customStyle="1" w:styleId="51">
    <w:name w:val="Основной текст (5)1"/>
    <w:basedOn w:val="a"/>
    <w:link w:val="5"/>
    <w:uiPriority w:val="99"/>
    <w:rsid w:val="00B348AF"/>
    <w:pPr>
      <w:widowControl w:val="0"/>
      <w:shd w:val="clear" w:color="auto" w:fill="FFFFFF"/>
      <w:spacing w:line="312" w:lineRule="exact"/>
      <w:jc w:val="center"/>
    </w:pPr>
    <w:rPr>
      <w:b/>
      <w:bCs/>
      <w:sz w:val="22"/>
      <w:szCs w:val="22"/>
    </w:rPr>
  </w:style>
  <w:style w:type="paragraph" w:customStyle="1" w:styleId="211">
    <w:name w:val="Основной текст (2)1"/>
    <w:basedOn w:val="a"/>
    <w:uiPriority w:val="99"/>
    <w:rsid w:val="00B348AF"/>
    <w:pPr>
      <w:widowControl w:val="0"/>
      <w:shd w:val="clear" w:color="auto" w:fill="FFFFFF"/>
      <w:spacing w:before="240" w:after="720" w:line="240" w:lineRule="atLeast"/>
      <w:ind w:hanging="280"/>
    </w:pPr>
    <w:rPr>
      <w:rFonts w:eastAsia="Arial Unicode MS"/>
      <w:b/>
      <w:bCs/>
      <w:sz w:val="18"/>
      <w:szCs w:val="18"/>
    </w:rPr>
  </w:style>
  <w:style w:type="character" w:customStyle="1" w:styleId="6">
    <w:name w:val="Основной текст (6)_"/>
    <w:link w:val="61"/>
    <w:uiPriority w:val="99"/>
    <w:rsid w:val="00F72DA9"/>
    <w:rPr>
      <w:sz w:val="22"/>
      <w:szCs w:val="22"/>
      <w:shd w:val="clear" w:color="auto" w:fill="FFFFFF"/>
    </w:rPr>
  </w:style>
  <w:style w:type="character" w:customStyle="1" w:styleId="60">
    <w:name w:val="Основной текст (6)"/>
    <w:uiPriority w:val="99"/>
    <w:rsid w:val="00F72DA9"/>
  </w:style>
  <w:style w:type="paragraph" w:customStyle="1" w:styleId="61">
    <w:name w:val="Основной текст (6)1"/>
    <w:basedOn w:val="a"/>
    <w:link w:val="6"/>
    <w:uiPriority w:val="99"/>
    <w:rsid w:val="00F72DA9"/>
    <w:pPr>
      <w:widowControl w:val="0"/>
      <w:shd w:val="clear" w:color="auto" w:fill="FFFFFF"/>
      <w:spacing w:before="240" w:after="420" w:line="240" w:lineRule="atLeast"/>
      <w:jc w:val="both"/>
    </w:pPr>
    <w:rPr>
      <w:sz w:val="22"/>
      <w:szCs w:val="22"/>
    </w:rPr>
  </w:style>
  <w:style w:type="character" w:customStyle="1" w:styleId="210pt">
    <w:name w:val="Основной текст (2) + 10 pt"/>
    <w:uiPriority w:val="99"/>
    <w:rsid w:val="00FF0984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paragraph" w:customStyle="1" w:styleId="ConsPlusNonformat">
    <w:name w:val="ConsPlusNonformat"/>
    <w:uiPriority w:val="99"/>
    <w:rsid w:val="00E8071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spacing w:line="360" w:lineRule="auto"/>
      <w:ind w:left="-709"/>
      <w:jc w:val="center"/>
      <w:outlineLvl w:val="0"/>
    </w:pPr>
    <w:rPr>
      <w:b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pPr>
      <w:tabs>
        <w:tab w:val="center" w:pos="4677"/>
        <w:tab w:val="right" w:pos="9355"/>
      </w:tabs>
    </w:pPr>
  </w:style>
  <w:style w:type="character" w:styleId="a7">
    <w:name w:val="Hyperlink"/>
    <w:uiPriority w:val="99"/>
    <w:rPr>
      <w:color w:val="0000FF"/>
      <w:u w:val="single"/>
    </w:rPr>
  </w:style>
  <w:style w:type="character" w:styleId="a8">
    <w:name w:val="FollowedHyperlink"/>
    <w:rPr>
      <w:color w:val="800080"/>
      <w:u w:val="single"/>
    </w:rPr>
  </w:style>
  <w:style w:type="character" w:styleId="a9">
    <w:name w:val="page number"/>
    <w:basedOn w:val="a0"/>
  </w:style>
  <w:style w:type="paragraph" w:styleId="aa">
    <w:name w:val="Balloon Text"/>
    <w:basedOn w:val="a"/>
    <w:link w:val="ab"/>
    <w:rsid w:val="009619F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9619FE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59"/>
    <w:rsid w:val="003E448C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38067C"/>
    <w:pPr>
      <w:ind w:left="708"/>
    </w:pPr>
  </w:style>
  <w:style w:type="paragraph" w:styleId="HTML">
    <w:name w:val="HTML Preformatted"/>
    <w:basedOn w:val="a"/>
    <w:link w:val="HTML0"/>
    <w:uiPriority w:val="99"/>
    <w:unhideWhenUsed/>
    <w:rsid w:val="00672B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672BA1"/>
    <w:rPr>
      <w:rFonts w:ascii="Courier New" w:hAnsi="Courier New" w:cs="Courier New"/>
    </w:rPr>
  </w:style>
  <w:style w:type="paragraph" w:customStyle="1" w:styleId="pcenter">
    <w:name w:val="pcenter"/>
    <w:basedOn w:val="a"/>
    <w:rsid w:val="00672BA1"/>
    <w:pPr>
      <w:spacing w:before="100" w:beforeAutospacing="1" w:after="100" w:afterAutospacing="1"/>
    </w:pPr>
  </w:style>
  <w:style w:type="paragraph" w:customStyle="1" w:styleId="pboth">
    <w:name w:val="pboth"/>
    <w:basedOn w:val="a"/>
    <w:rsid w:val="00672BA1"/>
    <w:pPr>
      <w:spacing w:before="100" w:beforeAutospacing="1" w:after="100" w:afterAutospacing="1"/>
    </w:pPr>
  </w:style>
  <w:style w:type="paragraph" w:customStyle="1" w:styleId="pright">
    <w:name w:val="pright"/>
    <w:basedOn w:val="a"/>
    <w:rsid w:val="00672BA1"/>
    <w:pPr>
      <w:spacing w:before="100" w:beforeAutospacing="1" w:after="100" w:afterAutospacing="1"/>
    </w:pPr>
  </w:style>
  <w:style w:type="character" w:customStyle="1" w:styleId="a4">
    <w:name w:val="Верхний колонтитул Знак"/>
    <w:link w:val="a3"/>
    <w:uiPriority w:val="99"/>
    <w:rsid w:val="000B4BCD"/>
    <w:rPr>
      <w:sz w:val="24"/>
      <w:szCs w:val="24"/>
    </w:rPr>
  </w:style>
  <w:style w:type="character" w:customStyle="1" w:styleId="a6">
    <w:name w:val="Нижний колонтитул Знак"/>
    <w:link w:val="a5"/>
    <w:uiPriority w:val="99"/>
    <w:rsid w:val="000B4BCD"/>
    <w:rPr>
      <w:sz w:val="24"/>
      <w:szCs w:val="24"/>
    </w:rPr>
  </w:style>
  <w:style w:type="character" w:customStyle="1" w:styleId="2">
    <w:name w:val="Основной текст (2)_"/>
    <w:link w:val="20"/>
    <w:uiPriority w:val="99"/>
    <w:rsid w:val="00983121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983121"/>
    <w:pPr>
      <w:shd w:val="clear" w:color="auto" w:fill="FFFFFF"/>
      <w:spacing w:before="420" w:after="60" w:line="240" w:lineRule="atLeast"/>
      <w:jc w:val="both"/>
    </w:pPr>
    <w:rPr>
      <w:sz w:val="28"/>
      <w:szCs w:val="28"/>
    </w:rPr>
  </w:style>
  <w:style w:type="paragraph" w:customStyle="1" w:styleId="ConsPlusNormal">
    <w:name w:val="ConsPlusNormal"/>
    <w:rsid w:val="00D60E22"/>
    <w:pPr>
      <w:widowControl w:val="0"/>
      <w:autoSpaceDE w:val="0"/>
      <w:autoSpaceDN w:val="0"/>
    </w:pPr>
    <w:rPr>
      <w:rFonts w:ascii="Arial" w:hAnsi="Arial" w:cs="Arial"/>
      <w:szCs w:val="22"/>
    </w:rPr>
  </w:style>
  <w:style w:type="paragraph" w:customStyle="1" w:styleId="10">
    <w:name w:val="Обычный1"/>
    <w:rsid w:val="00421C4A"/>
    <w:pPr>
      <w:spacing w:before="100" w:after="100"/>
    </w:pPr>
    <w:rPr>
      <w:sz w:val="24"/>
    </w:rPr>
  </w:style>
  <w:style w:type="character" w:customStyle="1" w:styleId="4">
    <w:name w:val="Основной текст (4)_"/>
    <w:link w:val="40"/>
    <w:uiPriority w:val="99"/>
    <w:rsid w:val="00421C4A"/>
    <w:rPr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421C4A"/>
    <w:pPr>
      <w:widowControl w:val="0"/>
      <w:shd w:val="clear" w:color="auto" w:fill="FFFFFF"/>
      <w:spacing w:before="720" w:after="420" w:line="240" w:lineRule="atLeast"/>
      <w:jc w:val="center"/>
    </w:pPr>
    <w:rPr>
      <w:sz w:val="28"/>
      <w:szCs w:val="28"/>
    </w:rPr>
  </w:style>
  <w:style w:type="character" w:customStyle="1" w:styleId="21">
    <w:name w:val="Заголовок №2_"/>
    <w:link w:val="210"/>
    <w:uiPriority w:val="99"/>
    <w:rsid w:val="00B348AF"/>
    <w:rPr>
      <w:b/>
      <w:bCs/>
      <w:sz w:val="22"/>
      <w:szCs w:val="22"/>
      <w:shd w:val="clear" w:color="auto" w:fill="FFFFFF"/>
    </w:rPr>
  </w:style>
  <w:style w:type="character" w:customStyle="1" w:styleId="22">
    <w:name w:val="Заголовок №2"/>
    <w:uiPriority w:val="99"/>
    <w:rsid w:val="00B348AF"/>
  </w:style>
  <w:style w:type="character" w:customStyle="1" w:styleId="5">
    <w:name w:val="Основной текст (5)_"/>
    <w:link w:val="51"/>
    <w:uiPriority w:val="99"/>
    <w:rsid w:val="00B348AF"/>
    <w:rPr>
      <w:b/>
      <w:bCs/>
      <w:sz w:val="22"/>
      <w:szCs w:val="22"/>
      <w:shd w:val="clear" w:color="auto" w:fill="FFFFFF"/>
    </w:rPr>
  </w:style>
  <w:style w:type="character" w:customStyle="1" w:styleId="50">
    <w:name w:val="Основной текст (5)"/>
    <w:uiPriority w:val="99"/>
    <w:rsid w:val="00B348AF"/>
  </w:style>
  <w:style w:type="paragraph" w:customStyle="1" w:styleId="210">
    <w:name w:val="Заголовок №21"/>
    <w:basedOn w:val="a"/>
    <w:link w:val="21"/>
    <w:uiPriority w:val="99"/>
    <w:rsid w:val="00B348AF"/>
    <w:pPr>
      <w:widowControl w:val="0"/>
      <w:shd w:val="clear" w:color="auto" w:fill="FFFFFF"/>
      <w:spacing w:before="720" w:line="312" w:lineRule="exact"/>
      <w:jc w:val="center"/>
      <w:outlineLvl w:val="1"/>
    </w:pPr>
    <w:rPr>
      <w:b/>
      <w:bCs/>
      <w:sz w:val="22"/>
      <w:szCs w:val="22"/>
    </w:rPr>
  </w:style>
  <w:style w:type="paragraph" w:customStyle="1" w:styleId="51">
    <w:name w:val="Основной текст (5)1"/>
    <w:basedOn w:val="a"/>
    <w:link w:val="5"/>
    <w:uiPriority w:val="99"/>
    <w:rsid w:val="00B348AF"/>
    <w:pPr>
      <w:widowControl w:val="0"/>
      <w:shd w:val="clear" w:color="auto" w:fill="FFFFFF"/>
      <w:spacing w:line="312" w:lineRule="exact"/>
      <w:jc w:val="center"/>
    </w:pPr>
    <w:rPr>
      <w:b/>
      <w:bCs/>
      <w:sz w:val="22"/>
      <w:szCs w:val="22"/>
    </w:rPr>
  </w:style>
  <w:style w:type="paragraph" w:customStyle="1" w:styleId="211">
    <w:name w:val="Основной текст (2)1"/>
    <w:basedOn w:val="a"/>
    <w:uiPriority w:val="99"/>
    <w:rsid w:val="00B348AF"/>
    <w:pPr>
      <w:widowControl w:val="0"/>
      <w:shd w:val="clear" w:color="auto" w:fill="FFFFFF"/>
      <w:spacing w:before="240" w:after="720" w:line="240" w:lineRule="atLeast"/>
      <w:ind w:hanging="280"/>
    </w:pPr>
    <w:rPr>
      <w:rFonts w:eastAsia="Arial Unicode MS"/>
      <w:b/>
      <w:bCs/>
      <w:sz w:val="18"/>
      <w:szCs w:val="18"/>
    </w:rPr>
  </w:style>
  <w:style w:type="character" w:customStyle="1" w:styleId="6">
    <w:name w:val="Основной текст (6)_"/>
    <w:link w:val="61"/>
    <w:uiPriority w:val="99"/>
    <w:rsid w:val="00F72DA9"/>
    <w:rPr>
      <w:sz w:val="22"/>
      <w:szCs w:val="22"/>
      <w:shd w:val="clear" w:color="auto" w:fill="FFFFFF"/>
    </w:rPr>
  </w:style>
  <w:style w:type="character" w:customStyle="1" w:styleId="60">
    <w:name w:val="Основной текст (6)"/>
    <w:uiPriority w:val="99"/>
    <w:rsid w:val="00F72DA9"/>
  </w:style>
  <w:style w:type="paragraph" w:customStyle="1" w:styleId="61">
    <w:name w:val="Основной текст (6)1"/>
    <w:basedOn w:val="a"/>
    <w:link w:val="6"/>
    <w:uiPriority w:val="99"/>
    <w:rsid w:val="00F72DA9"/>
    <w:pPr>
      <w:widowControl w:val="0"/>
      <w:shd w:val="clear" w:color="auto" w:fill="FFFFFF"/>
      <w:spacing w:before="240" w:after="420" w:line="240" w:lineRule="atLeast"/>
      <w:jc w:val="both"/>
    </w:pPr>
    <w:rPr>
      <w:sz w:val="22"/>
      <w:szCs w:val="22"/>
    </w:rPr>
  </w:style>
  <w:style w:type="character" w:customStyle="1" w:styleId="210pt">
    <w:name w:val="Основной текст (2) + 10 pt"/>
    <w:uiPriority w:val="99"/>
    <w:rsid w:val="00FF0984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paragraph" w:customStyle="1" w:styleId="ConsPlusNonformat">
    <w:name w:val="ConsPlusNonformat"/>
    <w:uiPriority w:val="99"/>
    <w:rsid w:val="00E8071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\Application%20Data\Microsoft\&#1064;&#1072;&#1073;&#1083;&#1086;&#1085;&#1080;\&#1043;&#1077;&#1088;&#1073;&#1086;&#1074;&#1080;&#1081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1C8853-4E0C-4B3C-B63F-F0080CE70D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Гербовий.dot</Template>
  <TotalTime>1</TotalTime>
  <Pages>1</Pages>
  <Words>103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_</Company>
  <LinksUpToDate>false</LinksUpToDate>
  <CharactersWithSpaces>1312</CharactersWithSpaces>
  <SharedDoc>false</SharedDoc>
  <HLinks>
    <vt:vector size="12" baseType="variant">
      <vt:variant>
        <vt:i4>2883616</vt:i4>
      </vt:variant>
      <vt:variant>
        <vt:i4>3</vt:i4>
      </vt:variant>
      <vt:variant>
        <vt:i4>0</vt:i4>
      </vt:variant>
      <vt:variant>
        <vt:i4>5</vt:i4>
      </vt:variant>
      <vt:variant>
        <vt:lpwstr>https://mpt.lpr-reg.ru/</vt:lpwstr>
      </vt:variant>
      <vt:variant>
        <vt:lpwstr/>
      </vt:variant>
      <vt:variant>
        <vt:i4>3997800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consultantplus://offline/ref=012677156AE01516E92D5AFBE2CA96EDA9B22F493F3FB9C632C76F9384936DE1EB8493E64E1643D3CBD99A97312094825CABD3768CD952BC7EV8G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user-mpt522</dc:creator>
  <cp:lastModifiedBy>mpt</cp:lastModifiedBy>
  <cp:revision>5</cp:revision>
  <cp:lastPrinted>2023-08-15T09:07:00Z</cp:lastPrinted>
  <dcterms:created xsi:type="dcterms:W3CDTF">2023-08-15T07:55:00Z</dcterms:created>
  <dcterms:modified xsi:type="dcterms:W3CDTF">2023-08-16T12:21:00Z</dcterms:modified>
</cp:coreProperties>
</file>